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E779" w14:textId="767C9A98" w:rsidR="003A34A5" w:rsidRPr="00E11C84" w:rsidRDefault="003A34A5" w:rsidP="00614307">
      <w:pPr>
        <w:rPr>
          <w:rFonts w:asciiTheme="minorHAnsi" w:hAnsiTheme="minorHAnsi" w:cstheme="minorHAnsi"/>
          <w:sz w:val="36"/>
          <w:szCs w:val="36"/>
        </w:rPr>
      </w:pPr>
    </w:p>
    <w:p w14:paraId="790BCFE8" w14:textId="5DBA0261" w:rsidR="003A34A5" w:rsidRPr="00E11C84" w:rsidRDefault="003A34A5" w:rsidP="00FB6A38">
      <w:pPr>
        <w:rPr>
          <w:rFonts w:asciiTheme="minorHAnsi" w:hAnsiTheme="minorHAnsi" w:cstheme="minorHAnsi"/>
          <w:b/>
          <w:bCs/>
          <w:sz w:val="36"/>
          <w:szCs w:val="36"/>
        </w:rPr>
      </w:pPr>
      <w:r w:rsidRPr="00E11C84">
        <w:rPr>
          <w:rFonts w:asciiTheme="minorHAnsi" w:hAnsiTheme="minorHAnsi" w:cstheme="minorHAnsi"/>
          <w:b/>
          <w:bCs/>
          <w:sz w:val="36"/>
          <w:szCs w:val="36"/>
        </w:rPr>
        <w:t xml:space="preserve">Information gällande </w:t>
      </w:r>
      <w:r w:rsidR="0057406A">
        <w:rPr>
          <w:rFonts w:asciiTheme="minorHAnsi" w:hAnsiTheme="minorHAnsi" w:cstheme="minorHAnsi"/>
          <w:b/>
          <w:bCs/>
          <w:sz w:val="36"/>
          <w:szCs w:val="36"/>
        </w:rPr>
        <w:t xml:space="preserve">Reklamationer </w:t>
      </w:r>
    </w:p>
    <w:p w14:paraId="76AA4544" w14:textId="6191D4D0" w:rsidR="00163C0E" w:rsidRPr="00C436C6" w:rsidRDefault="57007D66" w:rsidP="00C436C6">
      <w:pPr>
        <w:pStyle w:val="Rubrik1"/>
        <w:rPr>
          <w:rFonts w:asciiTheme="minorHAnsi" w:eastAsiaTheme="minorHAnsi" w:hAnsiTheme="minorHAnsi" w:cstheme="minorHAnsi"/>
          <w:sz w:val="22"/>
          <w:szCs w:val="22"/>
        </w:rPr>
      </w:pPr>
      <w:r w:rsidRPr="00C436C6">
        <w:rPr>
          <w:rFonts w:asciiTheme="minorHAnsi" w:eastAsiaTheme="minorHAnsi" w:hAnsiTheme="minorHAnsi" w:cstheme="minorHAnsi"/>
          <w:sz w:val="22"/>
          <w:szCs w:val="22"/>
        </w:rPr>
        <w:t xml:space="preserve">Varmt välkommen till ert nya boende hoppas ni ska trivas, mitt namn är Tobias Nord och jag är eran kontakt på </w:t>
      </w:r>
      <w:r w:rsidR="009025E7" w:rsidRPr="00C436C6">
        <w:rPr>
          <w:rFonts w:asciiTheme="minorHAnsi" w:eastAsiaTheme="minorHAnsi" w:hAnsiTheme="minorHAnsi" w:cstheme="minorHAnsi"/>
          <w:sz w:val="22"/>
          <w:szCs w:val="22"/>
        </w:rPr>
        <w:t xml:space="preserve">GBJ </w:t>
      </w:r>
      <w:r w:rsidR="009B1AB5">
        <w:rPr>
          <w:rFonts w:asciiTheme="minorHAnsi" w:eastAsiaTheme="minorHAnsi" w:hAnsiTheme="minorHAnsi" w:cstheme="minorHAnsi"/>
          <w:sz w:val="22"/>
          <w:szCs w:val="22"/>
        </w:rPr>
        <w:t>Bostadsutveckling</w:t>
      </w:r>
      <w:r w:rsidR="009025E7" w:rsidRPr="00C436C6">
        <w:rPr>
          <w:rFonts w:asciiTheme="minorHAnsi" w:eastAsiaTheme="minorHAnsi" w:hAnsiTheme="minorHAnsi" w:cstheme="minorHAnsi"/>
          <w:sz w:val="22"/>
          <w:szCs w:val="22"/>
        </w:rPr>
        <w:t>.</w:t>
      </w:r>
      <w:r w:rsidRPr="00C436C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9025E7" w:rsidRPr="00C436C6">
        <w:rPr>
          <w:rFonts w:asciiTheme="minorHAnsi" w:eastAsiaTheme="minorHAnsi" w:hAnsiTheme="minorHAnsi" w:cstheme="minorHAnsi"/>
          <w:sz w:val="22"/>
          <w:szCs w:val="22"/>
        </w:rPr>
        <w:t>H</w:t>
      </w:r>
      <w:r w:rsidR="5B818601" w:rsidRPr="00C436C6">
        <w:rPr>
          <w:rFonts w:asciiTheme="minorHAnsi" w:eastAsiaTheme="minorHAnsi" w:hAnsiTheme="minorHAnsi" w:cstheme="minorHAnsi"/>
          <w:sz w:val="22"/>
          <w:szCs w:val="22"/>
        </w:rPr>
        <w:t xml:space="preserve">ar ni frågor angående er nya bostad så </w:t>
      </w:r>
      <w:r w:rsidR="7771D119" w:rsidRPr="00C436C6">
        <w:rPr>
          <w:rFonts w:asciiTheme="minorHAnsi" w:eastAsiaTheme="minorHAnsi" w:hAnsiTheme="minorHAnsi" w:cstheme="minorHAnsi"/>
          <w:sz w:val="22"/>
          <w:szCs w:val="22"/>
        </w:rPr>
        <w:t>är ni hjärtligt välkomna att kontakta mig. Här nedan kommer lite kort informa</w:t>
      </w:r>
      <w:r w:rsidR="1FF7D217" w:rsidRPr="00C436C6">
        <w:rPr>
          <w:rFonts w:asciiTheme="minorHAnsi" w:eastAsiaTheme="minorHAnsi" w:hAnsiTheme="minorHAnsi" w:cstheme="minorHAnsi"/>
          <w:sz w:val="22"/>
          <w:szCs w:val="22"/>
        </w:rPr>
        <w:t xml:space="preserve">tion om hur eftermarknaden för eran nya bostad fungerar. Det är med stor vikt att ni läser </w:t>
      </w:r>
      <w:r w:rsidR="0056190A" w:rsidRPr="00C436C6">
        <w:rPr>
          <w:rFonts w:asciiTheme="minorHAnsi" w:eastAsiaTheme="minorHAnsi" w:hAnsiTheme="minorHAnsi" w:cstheme="minorHAnsi"/>
          <w:sz w:val="22"/>
          <w:szCs w:val="22"/>
        </w:rPr>
        <w:t>igenom</w:t>
      </w:r>
      <w:r w:rsidR="1FF7D217" w:rsidRPr="00C436C6">
        <w:rPr>
          <w:rFonts w:asciiTheme="minorHAnsi" w:eastAsiaTheme="minorHAnsi" w:hAnsiTheme="minorHAnsi" w:cstheme="minorHAnsi"/>
          <w:sz w:val="22"/>
          <w:szCs w:val="22"/>
        </w:rPr>
        <w:t xml:space="preserve"> den</w:t>
      </w:r>
      <w:r w:rsidR="0E0A665B" w:rsidRPr="00C436C6">
        <w:rPr>
          <w:rFonts w:asciiTheme="minorHAnsi" w:eastAsiaTheme="minorHAnsi" w:hAnsiTheme="minorHAnsi" w:cstheme="minorHAnsi"/>
          <w:sz w:val="22"/>
          <w:szCs w:val="22"/>
        </w:rPr>
        <w:t>na information för att just ni ska få den hjälpen ni behöver.</w:t>
      </w:r>
    </w:p>
    <w:p w14:paraId="78FE7323" w14:textId="2E665D98" w:rsidR="00163C0E" w:rsidRPr="00080702" w:rsidRDefault="00163C0E" w:rsidP="49CECF03">
      <w:pPr>
        <w:spacing w:line="480" w:lineRule="auto"/>
        <w:rPr>
          <w:rFonts w:asciiTheme="minorHAnsi" w:hAnsiTheme="minorHAnsi"/>
        </w:rPr>
      </w:pPr>
      <w:r>
        <w:br/>
      </w:r>
    </w:p>
    <w:p w14:paraId="41D018F9" w14:textId="30B2F5DE" w:rsidR="00163C0E" w:rsidRPr="00080702" w:rsidRDefault="00893D58" w:rsidP="0068127A">
      <w:pPr>
        <w:pStyle w:val="Liststycke"/>
        <w:spacing w:line="240" w:lineRule="auto"/>
        <w:rPr>
          <w:rFonts w:asciiTheme="minorHAnsi" w:hAnsiTheme="minorHAnsi" w:cstheme="minorHAnsi"/>
          <w:u w:val="single"/>
        </w:rPr>
      </w:pPr>
      <w:r w:rsidRPr="00080702">
        <w:rPr>
          <w:rFonts w:asciiTheme="minorHAnsi" w:hAnsiTheme="minorHAnsi" w:cstheme="minorHAnsi"/>
          <w:bCs/>
        </w:rPr>
        <w:t xml:space="preserve">                                                                     </w:t>
      </w:r>
    </w:p>
    <w:p w14:paraId="6976B5E6" w14:textId="670878BD" w:rsidR="00163C0E" w:rsidRPr="00080702" w:rsidRDefault="009A781E" w:rsidP="49CECF03">
      <w:pPr>
        <w:tabs>
          <w:tab w:val="left" w:pos="6340"/>
        </w:tabs>
        <w:spacing w:line="240" w:lineRule="auto"/>
        <w:rPr>
          <w:rFonts w:ascii="Roboto" w:eastAsia="Roboto" w:hAnsi="Roboto" w:cs="Roboto"/>
          <w:b/>
          <w:bCs/>
          <w:color w:val="22292F"/>
          <w:sz w:val="58"/>
          <w:szCs w:val="58"/>
        </w:rPr>
      </w:pPr>
      <w:r w:rsidRPr="49CECF03">
        <w:rPr>
          <w:rFonts w:asciiTheme="minorHAnsi" w:hAnsiTheme="minorHAnsi"/>
          <w:sz w:val="36"/>
          <w:szCs w:val="36"/>
        </w:rPr>
        <w:t xml:space="preserve"> </w:t>
      </w:r>
      <w:r w:rsidR="002F7C5E" w:rsidRPr="49CECF03">
        <w:rPr>
          <w:rFonts w:asciiTheme="minorHAnsi" w:hAnsiTheme="minorHAnsi"/>
          <w:sz w:val="36"/>
          <w:szCs w:val="36"/>
        </w:rPr>
        <w:t xml:space="preserve">  </w:t>
      </w:r>
    </w:p>
    <w:p w14:paraId="36B62290" w14:textId="4F670A81" w:rsidR="00163C0E" w:rsidRPr="00080702" w:rsidRDefault="004D0386" w:rsidP="49CECF03">
      <w:pPr>
        <w:tabs>
          <w:tab w:val="left" w:pos="6340"/>
        </w:tabs>
        <w:spacing w:line="240" w:lineRule="auto"/>
      </w:pPr>
      <w:r>
        <w:br/>
      </w:r>
    </w:p>
    <w:p w14:paraId="22B87DDE" w14:textId="5445F70F" w:rsidR="00163C0E" w:rsidRPr="00080702" w:rsidRDefault="26B76BE3" w:rsidP="00EC0AA5">
      <w:pPr>
        <w:pStyle w:val="Liststycke"/>
        <w:tabs>
          <w:tab w:val="left" w:pos="6340"/>
        </w:tabs>
        <w:spacing w:line="240" w:lineRule="auto"/>
        <w:jc w:val="center"/>
        <w:rPr>
          <w:rFonts w:asciiTheme="minorHAnsi" w:hAnsiTheme="minorHAnsi"/>
          <w:sz w:val="36"/>
          <w:szCs w:val="36"/>
        </w:rPr>
      </w:pPr>
      <w:r>
        <w:rPr>
          <w:noProof/>
        </w:rPr>
        <w:drawing>
          <wp:inline distT="0" distB="0" distL="0" distR="0" wp14:anchorId="44ADB645" wp14:editId="0A71A7F5">
            <wp:extent cx="1228725" cy="1133475"/>
            <wp:effectExtent l="0" t="0" r="0" b="0"/>
            <wp:docPr id="1523339725" name="Bildobjekt 1523339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D2E40" w14:textId="021449A7" w:rsidR="004D0386" w:rsidRPr="00080702" w:rsidRDefault="004D0386" w:rsidP="00EC0AA5">
      <w:pPr>
        <w:pStyle w:val="Liststycke"/>
        <w:spacing w:line="240" w:lineRule="auto"/>
        <w:jc w:val="center"/>
        <w:rPr>
          <w:rFonts w:asciiTheme="minorHAnsi" w:hAnsiTheme="minorHAnsi" w:cstheme="minorHAnsi"/>
          <w:u w:val="single"/>
        </w:rPr>
      </w:pPr>
      <w:r w:rsidRPr="49CECF03">
        <w:rPr>
          <w:rFonts w:asciiTheme="minorHAnsi" w:hAnsiTheme="minorHAnsi"/>
        </w:rPr>
        <w:t>Eftermarknadsansvarig</w:t>
      </w:r>
    </w:p>
    <w:p w14:paraId="02EDBBB8" w14:textId="6FE6AAD4" w:rsidR="6D155DBA" w:rsidRDefault="6D155DBA" w:rsidP="00EC0AA5">
      <w:pPr>
        <w:pStyle w:val="Liststycke"/>
        <w:spacing w:line="240" w:lineRule="auto"/>
        <w:jc w:val="center"/>
      </w:pPr>
      <w:r w:rsidRPr="49CECF03">
        <w:rPr>
          <w:rFonts w:ascii="Freestyle Script" w:eastAsia="Freestyle Script" w:hAnsi="Freestyle Script" w:cs="Freestyle Script"/>
          <w:sz w:val="36"/>
          <w:szCs w:val="36"/>
        </w:rPr>
        <w:t>Tobias Nord</w:t>
      </w:r>
      <w:r w:rsidR="003D7820">
        <w:rPr>
          <w:rFonts w:ascii="Freestyle Script" w:eastAsia="Freestyle Script" w:hAnsi="Freestyle Script" w:cs="Freestyle Script"/>
          <w:sz w:val="36"/>
          <w:szCs w:val="36"/>
        </w:rPr>
        <w:br/>
      </w:r>
      <w:r w:rsidR="003D7820" w:rsidRPr="003D7820">
        <w:rPr>
          <w:rFonts w:asciiTheme="minorHAnsi" w:hAnsiTheme="minorHAnsi"/>
        </w:rPr>
        <w:t>070-197 49 29</w:t>
      </w:r>
      <w:r w:rsidR="003D7820" w:rsidRPr="003D7820">
        <w:rPr>
          <w:rFonts w:asciiTheme="minorHAnsi" w:hAnsiTheme="minorHAnsi"/>
        </w:rPr>
        <w:br/>
        <w:t>tobias.nord@gbjbygg.se</w:t>
      </w:r>
    </w:p>
    <w:p w14:paraId="12D8A950" w14:textId="77777777" w:rsidR="00EC0F21" w:rsidRPr="00080702" w:rsidRDefault="009C6A94" w:rsidP="00705252">
      <w:pPr>
        <w:spacing w:line="240" w:lineRule="auto"/>
        <w:rPr>
          <w:rFonts w:asciiTheme="minorHAnsi" w:hAnsiTheme="minorHAnsi" w:cstheme="minorHAnsi"/>
          <w:bCs/>
        </w:rPr>
      </w:pPr>
      <w:r w:rsidRPr="00080702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</w:p>
    <w:p w14:paraId="02FAB76D" w14:textId="77777777" w:rsidR="00A0385D" w:rsidRPr="00080702" w:rsidRDefault="00A0385D" w:rsidP="00705252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76023EC" w14:textId="77777777" w:rsidR="0056190A" w:rsidRDefault="0056190A" w:rsidP="00705252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576AB53" w14:textId="77777777" w:rsidR="0056190A" w:rsidRDefault="0056190A" w:rsidP="00705252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EE8D259" w14:textId="77777777" w:rsidR="0056190A" w:rsidRDefault="0056190A" w:rsidP="00705252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2253B55" w14:textId="77777777" w:rsidR="0056190A" w:rsidRDefault="0056190A" w:rsidP="00705252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1BDFDCD" w14:textId="74DA9F7C" w:rsidR="002C193C" w:rsidRPr="00944A33" w:rsidRDefault="002C193C" w:rsidP="00705252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44A33">
        <w:rPr>
          <w:rFonts w:asciiTheme="minorHAnsi" w:hAnsiTheme="minorHAnsi" w:cstheme="minorHAnsi"/>
          <w:b/>
          <w:bCs/>
          <w:sz w:val="24"/>
          <w:szCs w:val="24"/>
        </w:rPr>
        <w:t>Felanmälan</w:t>
      </w:r>
    </w:p>
    <w:p w14:paraId="68CBFD80" w14:textId="786E479E" w:rsidR="00FB6F82" w:rsidRPr="00944A33" w:rsidRDefault="00FB6F82" w:rsidP="00DD0D77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944A33">
        <w:rPr>
          <w:rFonts w:asciiTheme="minorHAnsi" w:hAnsiTheme="minorHAnsi" w:cstheme="minorHAnsi"/>
          <w:color w:val="000000"/>
          <w:shd w:val="clear" w:color="auto" w:fill="FFFFFF"/>
        </w:rPr>
        <w:t>I första hand</w:t>
      </w:r>
      <w:r w:rsidR="004A416E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sker reklamationer och felanmälan som </w:t>
      </w:r>
      <w:r w:rsidR="004A416E" w:rsidRPr="00944A33">
        <w:rPr>
          <w:rFonts w:asciiTheme="minorHAnsi" w:hAnsiTheme="minorHAnsi" w:cstheme="minorHAnsi"/>
          <w:color w:val="000000"/>
          <w:u w:val="single"/>
          <w:shd w:val="clear" w:color="auto" w:fill="FFFFFF"/>
        </w:rPr>
        <w:t>ej är akuta</w:t>
      </w:r>
      <w:r w:rsidR="00B52D0C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alltid via vår </w:t>
      </w:r>
      <w:r w:rsidR="00396812" w:rsidRPr="007C6CE0">
        <w:rPr>
          <w:rFonts w:asciiTheme="minorHAnsi" w:hAnsiTheme="minorHAnsi" w:cstheme="minorHAnsi"/>
          <w:color w:val="4472C4" w:themeColor="accent5"/>
          <w:shd w:val="clear" w:color="auto" w:fill="FFFFFF"/>
        </w:rPr>
        <w:t>https://gbjbygg.addstart.com/</w:t>
      </w:r>
      <w:r w:rsidR="00944A33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="00D3630A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Instruktioner framgår på </w:t>
      </w:r>
      <w:r w:rsidR="002C193C" w:rsidRPr="00944A33">
        <w:rPr>
          <w:rFonts w:asciiTheme="minorHAnsi" w:hAnsiTheme="minorHAnsi" w:cstheme="minorHAnsi"/>
          <w:color w:val="000000"/>
          <w:shd w:val="clear" w:color="auto" w:fill="FFFFFF"/>
        </w:rPr>
        <w:t>separat informationsblad</w:t>
      </w:r>
      <w:r w:rsidR="00C72D31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944A33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på </w:t>
      </w:r>
      <w:r w:rsidR="00C72D31" w:rsidRPr="00944A33">
        <w:rPr>
          <w:rFonts w:asciiTheme="minorHAnsi" w:hAnsiTheme="minorHAnsi" w:cstheme="minorHAnsi"/>
          <w:color w:val="000000"/>
          <w:shd w:val="clear" w:color="auto" w:fill="FFFFFF"/>
        </w:rPr>
        <w:t>kommande sidor.</w:t>
      </w:r>
    </w:p>
    <w:p w14:paraId="7EED4A8C" w14:textId="3D0F1B16" w:rsidR="00CF5BE8" w:rsidRPr="00944A33" w:rsidRDefault="00CF5BE8" w:rsidP="00CF5BE8">
      <w:pPr>
        <w:tabs>
          <w:tab w:val="left" w:pos="5529"/>
        </w:tabs>
        <w:ind w:right="1133"/>
        <w:rPr>
          <w:rFonts w:asciiTheme="minorHAnsi" w:hAnsiTheme="minorHAnsi" w:cstheme="minorHAnsi"/>
          <w:b/>
          <w:bCs/>
        </w:rPr>
      </w:pPr>
      <w:r w:rsidRPr="00944A33">
        <w:rPr>
          <w:rFonts w:asciiTheme="minorHAnsi" w:hAnsiTheme="minorHAnsi" w:cstheme="minorHAnsi"/>
          <w:b/>
          <w:bCs/>
        </w:rPr>
        <w:t>Vid fel gällande vitvaror</w:t>
      </w:r>
      <w:r w:rsidR="0045071E" w:rsidRPr="00944A33">
        <w:rPr>
          <w:rFonts w:asciiTheme="minorHAnsi" w:hAnsiTheme="minorHAnsi" w:cstheme="minorHAnsi"/>
          <w:b/>
          <w:bCs/>
        </w:rPr>
        <w:t xml:space="preserve"> </w:t>
      </w:r>
      <w:r w:rsidR="003331AE" w:rsidRPr="00944A33">
        <w:rPr>
          <w:rFonts w:asciiTheme="minorHAnsi" w:hAnsiTheme="minorHAnsi" w:cstheme="minorHAnsi"/>
        </w:rPr>
        <w:t>(kyl</w:t>
      </w:r>
      <w:r w:rsidR="0045071E" w:rsidRPr="00944A33">
        <w:rPr>
          <w:rFonts w:asciiTheme="minorHAnsi" w:hAnsiTheme="minorHAnsi" w:cstheme="minorHAnsi"/>
        </w:rPr>
        <w:t>-frys</w:t>
      </w:r>
      <w:r w:rsidR="00944A33" w:rsidRPr="00944A33">
        <w:rPr>
          <w:rFonts w:asciiTheme="minorHAnsi" w:hAnsiTheme="minorHAnsi" w:cstheme="minorHAnsi"/>
        </w:rPr>
        <w:t xml:space="preserve">, </w:t>
      </w:r>
      <w:r w:rsidR="0045071E" w:rsidRPr="00944A33">
        <w:rPr>
          <w:rFonts w:asciiTheme="minorHAnsi" w:hAnsiTheme="minorHAnsi" w:cstheme="minorHAnsi"/>
        </w:rPr>
        <w:t>mikro</w:t>
      </w:r>
      <w:r w:rsidR="00944A33" w:rsidRPr="00944A33">
        <w:rPr>
          <w:rFonts w:asciiTheme="minorHAnsi" w:hAnsiTheme="minorHAnsi" w:cstheme="minorHAnsi"/>
        </w:rPr>
        <w:t xml:space="preserve">, </w:t>
      </w:r>
      <w:r w:rsidR="0045071E" w:rsidRPr="00944A33">
        <w:rPr>
          <w:rFonts w:asciiTheme="minorHAnsi" w:hAnsiTheme="minorHAnsi" w:cstheme="minorHAnsi"/>
        </w:rPr>
        <w:t>spis</w:t>
      </w:r>
      <w:r w:rsidR="00944A33" w:rsidRPr="00944A33">
        <w:rPr>
          <w:rFonts w:asciiTheme="minorHAnsi" w:hAnsiTheme="minorHAnsi" w:cstheme="minorHAnsi"/>
        </w:rPr>
        <w:t>/</w:t>
      </w:r>
      <w:r w:rsidR="0045071E" w:rsidRPr="00944A33">
        <w:rPr>
          <w:rFonts w:asciiTheme="minorHAnsi" w:hAnsiTheme="minorHAnsi" w:cstheme="minorHAnsi"/>
        </w:rPr>
        <w:t>ugn</w:t>
      </w:r>
      <w:r w:rsidR="00944A33" w:rsidRPr="00944A33">
        <w:rPr>
          <w:rFonts w:asciiTheme="minorHAnsi" w:hAnsiTheme="minorHAnsi" w:cstheme="minorHAnsi"/>
        </w:rPr>
        <w:t xml:space="preserve">, </w:t>
      </w:r>
      <w:r w:rsidR="00A75EE7" w:rsidRPr="00944A33">
        <w:rPr>
          <w:rFonts w:asciiTheme="minorHAnsi" w:hAnsiTheme="minorHAnsi" w:cstheme="minorHAnsi"/>
        </w:rPr>
        <w:t>tvättmaskin</w:t>
      </w:r>
      <w:r w:rsidR="00944A33" w:rsidRPr="00944A33">
        <w:rPr>
          <w:rFonts w:asciiTheme="minorHAnsi" w:hAnsiTheme="minorHAnsi" w:cstheme="minorHAnsi"/>
        </w:rPr>
        <w:t xml:space="preserve"> eller </w:t>
      </w:r>
      <w:r w:rsidR="00A75EE7" w:rsidRPr="00944A33">
        <w:rPr>
          <w:rFonts w:asciiTheme="minorHAnsi" w:hAnsiTheme="minorHAnsi" w:cstheme="minorHAnsi"/>
        </w:rPr>
        <w:t>torktumlare)</w:t>
      </w:r>
    </w:p>
    <w:p w14:paraId="60AAE675" w14:textId="5AF3F7F9" w:rsidR="0094628C" w:rsidRPr="00944A33" w:rsidRDefault="005C2917" w:rsidP="00CF5BE8">
      <w:pPr>
        <w:rPr>
          <w:rFonts w:asciiTheme="minorHAnsi" w:hAnsiTheme="minorHAnsi" w:cstheme="minorHAnsi"/>
        </w:rPr>
      </w:pPr>
      <w:r w:rsidRPr="00944A33">
        <w:rPr>
          <w:rFonts w:asciiTheme="minorHAnsi" w:hAnsiTheme="minorHAnsi" w:cstheme="minorHAnsi"/>
        </w:rPr>
        <w:t xml:space="preserve">Det är du som bostadsrättsinnehavare som ansvarar för att kontakta </w:t>
      </w:r>
      <w:r w:rsidR="0084312D" w:rsidRPr="00944A33">
        <w:rPr>
          <w:rFonts w:asciiTheme="minorHAnsi" w:hAnsiTheme="minorHAnsi" w:cstheme="minorHAnsi"/>
        </w:rPr>
        <w:t>vitvaruleverantören</w:t>
      </w:r>
      <w:r w:rsidR="0094628C" w:rsidRPr="00944A33">
        <w:rPr>
          <w:rFonts w:asciiTheme="minorHAnsi" w:hAnsiTheme="minorHAnsi" w:cstheme="minorHAnsi"/>
        </w:rPr>
        <w:t xml:space="preserve"> när ett fel eller problem uppstå</w:t>
      </w:r>
      <w:r w:rsidR="00DE5621" w:rsidRPr="00944A33">
        <w:rPr>
          <w:rFonts w:asciiTheme="minorHAnsi" w:hAnsiTheme="minorHAnsi" w:cstheme="minorHAnsi"/>
        </w:rPr>
        <w:t>r med vitvaran.</w:t>
      </w:r>
    </w:p>
    <w:p w14:paraId="7051CCCD" w14:textId="50F827BB" w:rsidR="00CF5BE8" w:rsidRPr="00944A33" w:rsidRDefault="00CF5BE8" w:rsidP="00CF5BE8">
      <w:pPr>
        <w:rPr>
          <w:rFonts w:asciiTheme="minorHAnsi" w:eastAsiaTheme="majorEastAsia" w:hAnsiTheme="minorHAnsi" w:cstheme="minorHAnsi"/>
          <w:b/>
          <w:u w:val="single"/>
        </w:rPr>
      </w:pPr>
      <w:r w:rsidRPr="00944A33">
        <w:rPr>
          <w:rFonts w:asciiTheme="minorHAnsi" w:hAnsiTheme="minorHAnsi" w:cstheme="minorHAnsi"/>
        </w:rPr>
        <w:t xml:space="preserve">Ta ett foto på serieskylten på vitvaran och </w:t>
      </w:r>
      <w:r w:rsidR="00944A33" w:rsidRPr="00944A33">
        <w:rPr>
          <w:rFonts w:asciiTheme="minorHAnsi" w:hAnsiTheme="minorHAnsi" w:cstheme="minorHAnsi"/>
        </w:rPr>
        <w:t>mejla</w:t>
      </w:r>
      <w:r w:rsidRPr="00944A33">
        <w:rPr>
          <w:rFonts w:asciiTheme="minorHAnsi" w:hAnsiTheme="minorHAnsi" w:cstheme="minorHAnsi"/>
        </w:rPr>
        <w:t xml:space="preserve"> tillsammans med kontaktuppgifter och adress. Beskriv i korthet vad problemet är på produkten och skicka detta till </w:t>
      </w:r>
      <w:hyperlink r:id="rId12" w:history="1">
        <w:r w:rsidRPr="007C6CE0">
          <w:rPr>
            <w:rFonts w:asciiTheme="minorHAnsi" w:eastAsiaTheme="majorEastAsia" w:hAnsiTheme="minorHAnsi" w:cstheme="minorHAnsi"/>
            <w:color w:val="4472C4" w:themeColor="accent5"/>
            <w:u w:val="single"/>
          </w:rPr>
          <w:t>felanmalan@carlssons.com</w:t>
        </w:r>
      </w:hyperlink>
    </w:p>
    <w:p w14:paraId="4E47DEBD" w14:textId="77777777" w:rsidR="0094628C" w:rsidRPr="00944A33" w:rsidRDefault="0094628C" w:rsidP="00CF5BE8">
      <w:pPr>
        <w:rPr>
          <w:rFonts w:asciiTheme="minorHAnsi" w:hAnsiTheme="minorHAnsi" w:cstheme="minorHAnsi"/>
        </w:rPr>
      </w:pPr>
    </w:p>
    <w:p w14:paraId="0D2ABCB4" w14:textId="77777777" w:rsidR="00CF5BE8" w:rsidRPr="00944A33" w:rsidRDefault="00CF5BE8" w:rsidP="00CF5BE8">
      <w:pPr>
        <w:tabs>
          <w:tab w:val="left" w:pos="5529"/>
        </w:tabs>
        <w:ind w:right="1133"/>
        <w:rPr>
          <w:rFonts w:asciiTheme="minorHAnsi" w:hAnsiTheme="minorHAnsi" w:cstheme="minorHAnsi"/>
          <w:b/>
          <w:bCs/>
          <w:sz w:val="24"/>
          <w:szCs w:val="24"/>
        </w:rPr>
      </w:pPr>
      <w:r w:rsidRPr="00944A33">
        <w:rPr>
          <w:rFonts w:asciiTheme="minorHAnsi" w:hAnsiTheme="minorHAnsi" w:cstheme="minorHAnsi"/>
          <w:b/>
          <w:bCs/>
          <w:sz w:val="24"/>
          <w:szCs w:val="24"/>
        </w:rPr>
        <w:t>TV, bredband och telefoni</w:t>
      </w:r>
    </w:p>
    <w:p w14:paraId="1A8D37CD" w14:textId="5CCC38A3" w:rsidR="00DD0D77" w:rsidRPr="00944A33" w:rsidRDefault="00CF5BE8" w:rsidP="003A34A5">
      <w:pPr>
        <w:tabs>
          <w:tab w:val="left" w:pos="5529"/>
        </w:tabs>
        <w:ind w:right="1133"/>
        <w:rPr>
          <w:rFonts w:asciiTheme="minorHAnsi" w:hAnsiTheme="minorHAnsi" w:cstheme="minorHAnsi"/>
        </w:rPr>
      </w:pPr>
      <w:r w:rsidRPr="00944A33">
        <w:rPr>
          <w:rFonts w:asciiTheme="minorHAnsi" w:hAnsiTheme="minorHAnsi" w:cstheme="minorHAnsi"/>
        </w:rPr>
        <w:t xml:space="preserve">För frågor och problem med ovanstående tjänster, </w:t>
      </w:r>
      <w:r w:rsidR="00944A33" w:rsidRPr="00944A33">
        <w:rPr>
          <w:rFonts w:asciiTheme="minorHAnsi" w:hAnsiTheme="minorHAnsi" w:cstheme="minorHAnsi"/>
        </w:rPr>
        <w:br/>
      </w:r>
      <w:r w:rsidRPr="00944A33">
        <w:rPr>
          <w:rFonts w:asciiTheme="minorHAnsi" w:hAnsiTheme="minorHAnsi" w:cstheme="minorHAnsi"/>
        </w:rPr>
        <w:t xml:space="preserve">kontakta </w:t>
      </w:r>
      <w:r w:rsidRPr="00944A33">
        <w:rPr>
          <w:rFonts w:asciiTheme="minorHAnsi" w:hAnsiTheme="minorHAnsi" w:cstheme="minorHAnsi"/>
          <w:i/>
          <w:iCs/>
        </w:rPr>
        <w:t>Telia på t</w:t>
      </w:r>
      <w:r w:rsidR="00944A33" w:rsidRPr="00944A33">
        <w:rPr>
          <w:rFonts w:asciiTheme="minorHAnsi" w:hAnsiTheme="minorHAnsi" w:cstheme="minorHAnsi"/>
          <w:i/>
          <w:iCs/>
        </w:rPr>
        <w:t>elefon</w:t>
      </w:r>
      <w:r w:rsidRPr="00944A33">
        <w:rPr>
          <w:rFonts w:asciiTheme="minorHAnsi" w:hAnsiTheme="minorHAnsi" w:cstheme="minorHAnsi"/>
          <w:i/>
          <w:iCs/>
        </w:rPr>
        <w:t xml:space="preserve"> 90 200.</w:t>
      </w:r>
      <w:r w:rsidRPr="00944A33">
        <w:rPr>
          <w:rFonts w:asciiTheme="minorHAnsi" w:hAnsiTheme="minorHAnsi" w:cstheme="minorHAnsi"/>
        </w:rPr>
        <w:t xml:space="preserve"> Tänk på att ha ditt kundnummer till hands.</w:t>
      </w:r>
      <w:r w:rsidRPr="00944A33">
        <w:rPr>
          <w:rFonts w:asciiTheme="minorHAnsi" w:hAnsiTheme="minorHAnsi" w:cstheme="minorHAnsi"/>
        </w:rPr>
        <w:br/>
      </w:r>
    </w:p>
    <w:p w14:paraId="6E26186A" w14:textId="77777777" w:rsidR="00944A33" w:rsidRPr="00944A33" w:rsidRDefault="00C64933" w:rsidP="00944A33">
      <w:pPr>
        <w:tabs>
          <w:tab w:val="left" w:pos="5529"/>
        </w:tabs>
        <w:ind w:right="1133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944A33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Vid akuta fel som ej kan vänta</w:t>
      </w:r>
      <w:r w:rsidR="00597FDF" w:rsidRPr="00944A33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11EF10CA" w14:textId="77777777" w:rsidR="00944A33" w:rsidRDefault="00597FDF" w:rsidP="00FB6A38">
      <w:pPr>
        <w:tabs>
          <w:tab w:val="left" w:pos="5529"/>
        </w:tabs>
        <w:ind w:right="1133"/>
        <w:rPr>
          <w:rFonts w:asciiTheme="minorHAnsi" w:hAnsiTheme="minorHAnsi" w:cstheme="minorHAnsi"/>
          <w:shd w:val="clear" w:color="auto" w:fill="FFFFFF"/>
        </w:rPr>
      </w:pPr>
      <w:r w:rsidRPr="00944A33">
        <w:rPr>
          <w:rFonts w:asciiTheme="minorHAnsi" w:hAnsiTheme="minorHAnsi" w:cstheme="minorHAnsi"/>
          <w:shd w:val="clear" w:color="auto" w:fill="FFFFFF"/>
        </w:rPr>
        <w:t xml:space="preserve">ombedes ni ringa </w:t>
      </w:r>
      <w:r w:rsidR="00944A33">
        <w:rPr>
          <w:rFonts w:asciiTheme="minorHAnsi" w:hAnsiTheme="minorHAnsi" w:cstheme="minorHAnsi"/>
          <w:shd w:val="clear" w:color="auto" w:fill="FFFFFF"/>
        </w:rPr>
        <w:t xml:space="preserve">något av </w:t>
      </w:r>
      <w:r w:rsidR="00944A33" w:rsidRPr="00944A33">
        <w:rPr>
          <w:rFonts w:asciiTheme="minorHAnsi" w:hAnsiTheme="minorHAnsi" w:cstheme="minorHAnsi"/>
          <w:shd w:val="clear" w:color="auto" w:fill="FFFFFF"/>
        </w:rPr>
        <w:t xml:space="preserve">telefonnummer nedan </w:t>
      </w:r>
      <w:r w:rsidR="004053D6" w:rsidRPr="00944A33">
        <w:rPr>
          <w:rFonts w:asciiTheme="minorHAnsi" w:hAnsiTheme="minorHAnsi" w:cstheme="minorHAnsi"/>
          <w:shd w:val="clear" w:color="auto" w:fill="FFFFFF"/>
        </w:rPr>
        <w:t xml:space="preserve">när </w:t>
      </w:r>
      <w:r w:rsidR="00F30DFC" w:rsidRPr="00944A33">
        <w:rPr>
          <w:rFonts w:asciiTheme="minorHAnsi" w:hAnsiTheme="minorHAnsi" w:cstheme="minorHAnsi"/>
          <w:shd w:val="clear" w:color="auto" w:fill="FFFFFF"/>
        </w:rPr>
        <w:t>det uppstår</w:t>
      </w:r>
      <w:r w:rsidR="004053D6" w:rsidRPr="00944A33">
        <w:rPr>
          <w:rFonts w:asciiTheme="minorHAnsi" w:hAnsiTheme="minorHAnsi" w:cstheme="minorHAnsi"/>
          <w:shd w:val="clear" w:color="auto" w:fill="FFFFFF"/>
        </w:rPr>
        <w:t xml:space="preserve"> problem</w:t>
      </w:r>
      <w:r w:rsidR="00975E0C" w:rsidRPr="00944A33">
        <w:rPr>
          <w:rFonts w:asciiTheme="minorHAnsi" w:hAnsiTheme="minorHAnsi" w:cstheme="minorHAnsi"/>
          <w:shd w:val="clear" w:color="auto" w:fill="FFFFFF"/>
        </w:rPr>
        <w:t xml:space="preserve"> </w:t>
      </w:r>
      <w:r w:rsidR="00BD3D8F" w:rsidRPr="00944A33">
        <w:rPr>
          <w:rFonts w:asciiTheme="minorHAnsi" w:hAnsiTheme="minorHAnsi" w:cstheme="minorHAnsi"/>
          <w:shd w:val="clear" w:color="auto" w:fill="FFFFFF"/>
        </w:rPr>
        <w:t xml:space="preserve">eller </w:t>
      </w:r>
      <w:r w:rsidR="00975E0C" w:rsidRPr="00944A33">
        <w:rPr>
          <w:rFonts w:asciiTheme="minorHAnsi" w:hAnsiTheme="minorHAnsi" w:cstheme="minorHAnsi"/>
          <w:shd w:val="clear" w:color="auto" w:fill="FFFFFF"/>
        </w:rPr>
        <w:t>störningar</w:t>
      </w:r>
      <w:r w:rsidR="001A7FCF" w:rsidRPr="00944A33">
        <w:rPr>
          <w:rFonts w:asciiTheme="minorHAnsi" w:hAnsiTheme="minorHAnsi" w:cstheme="minorHAnsi"/>
          <w:shd w:val="clear" w:color="auto" w:fill="FFFFFF"/>
        </w:rPr>
        <w:t xml:space="preserve"> gällande</w:t>
      </w:r>
      <w:r w:rsidR="00ED0EE7" w:rsidRPr="00944A33">
        <w:rPr>
          <w:rFonts w:asciiTheme="minorHAnsi" w:hAnsiTheme="minorHAnsi" w:cstheme="minorHAnsi"/>
          <w:shd w:val="clear" w:color="auto" w:fill="FFFFFF"/>
        </w:rPr>
        <w:t>:</w:t>
      </w:r>
      <w:r w:rsidR="00944A33" w:rsidRPr="00944A33">
        <w:rPr>
          <w:rFonts w:asciiTheme="minorHAnsi" w:hAnsiTheme="minorHAnsi" w:cstheme="minorHAnsi"/>
          <w:shd w:val="clear" w:color="auto" w:fill="FFFFFF"/>
        </w:rPr>
        <w:t xml:space="preserve"> </w:t>
      </w:r>
      <w:r w:rsidR="00AD3AB8" w:rsidRPr="00944A33">
        <w:rPr>
          <w:rFonts w:asciiTheme="minorHAnsi" w:hAnsiTheme="minorHAnsi" w:cstheme="minorHAnsi"/>
          <w:shd w:val="clear" w:color="auto" w:fill="FFFFFF"/>
        </w:rPr>
        <w:t>Vattenläckage</w:t>
      </w:r>
      <w:r w:rsidR="00944A33" w:rsidRPr="00944A33">
        <w:rPr>
          <w:rFonts w:asciiTheme="minorHAnsi" w:hAnsiTheme="minorHAnsi" w:cstheme="minorHAnsi"/>
          <w:shd w:val="clear" w:color="auto" w:fill="FFFFFF"/>
        </w:rPr>
        <w:t xml:space="preserve">, </w:t>
      </w:r>
      <w:r w:rsidR="004053D6" w:rsidRPr="00944A33">
        <w:rPr>
          <w:rFonts w:asciiTheme="minorHAnsi" w:hAnsiTheme="minorHAnsi" w:cstheme="minorHAnsi"/>
          <w:shd w:val="clear" w:color="auto" w:fill="FFFFFF"/>
        </w:rPr>
        <w:t>V</w:t>
      </w:r>
      <w:r w:rsidR="0075269B" w:rsidRPr="00944A33">
        <w:rPr>
          <w:rFonts w:asciiTheme="minorHAnsi" w:hAnsiTheme="minorHAnsi" w:cstheme="minorHAnsi"/>
          <w:shd w:val="clear" w:color="auto" w:fill="FFFFFF"/>
        </w:rPr>
        <w:t>ärme</w:t>
      </w:r>
      <w:r w:rsidR="00944A33" w:rsidRPr="00944A33">
        <w:rPr>
          <w:rFonts w:asciiTheme="minorHAnsi" w:hAnsiTheme="minorHAnsi" w:cstheme="minorHAnsi"/>
          <w:shd w:val="clear" w:color="auto" w:fill="FFFFFF"/>
        </w:rPr>
        <w:t xml:space="preserve"> eller </w:t>
      </w:r>
      <w:r w:rsidR="004053D6" w:rsidRPr="00944A33">
        <w:rPr>
          <w:rFonts w:asciiTheme="minorHAnsi" w:hAnsiTheme="minorHAnsi" w:cstheme="minorHAnsi"/>
          <w:shd w:val="clear" w:color="auto" w:fill="FFFFFF"/>
        </w:rPr>
        <w:t>E</w:t>
      </w:r>
      <w:r w:rsidR="00F520D9" w:rsidRPr="00944A33">
        <w:rPr>
          <w:rFonts w:asciiTheme="minorHAnsi" w:hAnsiTheme="minorHAnsi" w:cstheme="minorHAnsi"/>
          <w:shd w:val="clear" w:color="auto" w:fill="FFFFFF"/>
        </w:rPr>
        <w:t>l</w:t>
      </w:r>
      <w:r w:rsidR="00944A33" w:rsidRPr="00944A33">
        <w:rPr>
          <w:rFonts w:asciiTheme="minorHAnsi" w:hAnsiTheme="minorHAnsi" w:cstheme="minorHAnsi"/>
          <w:shd w:val="clear" w:color="auto" w:fill="FFFFFF"/>
        </w:rPr>
        <w:t>.</w:t>
      </w:r>
    </w:p>
    <w:p w14:paraId="7D3D7B6C" w14:textId="77777777" w:rsidR="007F3DCC" w:rsidRDefault="008D7216" w:rsidP="008D7216">
      <w:r>
        <w:rPr>
          <w:rFonts w:asciiTheme="minorHAnsi" w:hAnsiTheme="minorHAnsi" w:cstheme="minorHAnsi"/>
          <w:shd w:val="clear" w:color="auto" w:fill="FFFFFF"/>
        </w:rPr>
        <w:t xml:space="preserve">HSB </w:t>
      </w:r>
      <w:r w:rsidR="004B1212" w:rsidRPr="00D954C2">
        <w:rPr>
          <w:rFonts w:asciiTheme="minorHAnsi" w:hAnsiTheme="minorHAnsi" w:cstheme="minorHAnsi"/>
          <w:b/>
          <w:bCs/>
          <w:shd w:val="clear" w:color="auto" w:fill="FFFFFF"/>
        </w:rPr>
        <w:br/>
      </w:r>
      <w:r w:rsidR="00894016">
        <w:t xml:space="preserve">Felanmälning efter </w:t>
      </w:r>
      <w:r w:rsidR="007F3DCC">
        <w:t>kl16.00</w:t>
      </w:r>
    </w:p>
    <w:p w14:paraId="377982BA" w14:textId="42316D5E" w:rsidR="00997BC7" w:rsidRDefault="00894016" w:rsidP="008D7216">
      <w:pPr>
        <w:rPr>
          <w:rFonts w:asciiTheme="minorHAnsi" w:hAnsiTheme="minorHAnsi"/>
          <w:lang w:eastAsia="sv-SE"/>
        </w:rPr>
      </w:pPr>
      <w:r>
        <w:t>077-1101030</w:t>
      </w:r>
    </w:p>
    <w:p w14:paraId="58C40AF7" w14:textId="77777777" w:rsidR="00D954C2" w:rsidRPr="00D954C2" w:rsidRDefault="00D954C2" w:rsidP="003C1EED">
      <w:pPr>
        <w:tabs>
          <w:tab w:val="left" w:pos="5529"/>
        </w:tabs>
        <w:ind w:right="1133"/>
        <w:rPr>
          <w:rFonts w:asciiTheme="minorHAnsi" w:hAnsiTheme="minorHAnsi" w:cstheme="minorHAnsi"/>
          <w:b/>
          <w:bCs/>
          <w:u w:val="single"/>
          <w:shd w:val="clear" w:color="auto" w:fill="FFFFFF"/>
        </w:rPr>
      </w:pPr>
    </w:p>
    <w:p w14:paraId="360FDACC" w14:textId="6AC49898" w:rsidR="00976A6C" w:rsidRPr="00944A33" w:rsidRDefault="00976A6C" w:rsidP="00976A6C">
      <w:pPr>
        <w:rPr>
          <w:rFonts w:asciiTheme="minorHAnsi" w:hAnsiTheme="minorHAnsi" w:cstheme="minorHAnsi"/>
          <w:i/>
          <w:iCs/>
          <w:shd w:val="clear" w:color="auto" w:fill="FFFFFF"/>
        </w:rPr>
      </w:pPr>
      <w:r w:rsidRPr="00405751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>Om det visar sig att felen/felet inte omfattas av GBJ</w:t>
      </w:r>
      <w:r w:rsidR="00FB6A38" w:rsidRPr="00405751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 xml:space="preserve"> Bygg</w:t>
      </w:r>
      <w:r w:rsidRPr="00405751">
        <w:rPr>
          <w:rFonts w:asciiTheme="minorHAnsi" w:hAnsiTheme="minorHAnsi" w:cstheme="minorHAnsi"/>
          <w:i/>
          <w:iCs/>
          <w:color w:val="C00000"/>
          <w:shd w:val="clear" w:color="auto" w:fill="FFFFFF"/>
        </w:rPr>
        <w:t xml:space="preserve">s garantiansvar eller är av akut art så kommer anmälaren att bli debiterad för eventuella utrednings samt åtgärdskostnader som har uppkommit i samband med händelsen. </w:t>
      </w:r>
    </w:p>
    <w:p w14:paraId="456946FE" w14:textId="1949860D" w:rsidR="00F30DFC" w:rsidRPr="00080702" w:rsidRDefault="00F30DFC" w:rsidP="00F46EF8">
      <w:pPr>
        <w:tabs>
          <w:tab w:val="left" w:pos="5529"/>
        </w:tabs>
        <w:ind w:left="87" w:right="1133"/>
        <w:jc w:val="center"/>
        <w:rPr>
          <w:rFonts w:asciiTheme="minorHAnsi" w:hAnsiTheme="minorHAnsi" w:cstheme="minorHAnsi"/>
          <w:b/>
          <w:bCs/>
          <w:color w:val="FF0000"/>
          <w:sz w:val="36"/>
          <w:szCs w:val="36"/>
          <w:u w:val="single"/>
        </w:rPr>
      </w:pPr>
    </w:p>
    <w:p w14:paraId="6815DF6A" w14:textId="7A34DB81" w:rsidR="002B05A4" w:rsidRDefault="002B05A4" w:rsidP="003A34A5">
      <w:pPr>
        <w:tabs>
          <w:tab w:val="left" w:pos="5529"/>
        </w:tabs>
        <w:ind w:right="1133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0" w:name="_Hlk31724576"/>
    </w:p>
    <w:p w14:paraId="58D5E689" w14:textId="77777777" w:rsidR="00944A33" w:rsidRPr="00080702" w:rsidRDefault="00944A33" w:rsidP="003A34A5">
      <w:pPr>
        <w:tabs>
          <w:tab w:val="left" w:pos="5529"/>
        </w:tabs>
        <w:ind w:right="1133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505D930" w14:textId="3405741E" w:rsidR="00752C27" w:rsidRPr="004066D5" w:rsidRDefault="00752C27" w:rsidP="00FB6A38">
      <w:pPr>
        <w:tabs>
          <w:tab w:val="left" w:pos="5529"/>
        </w:tabs>
        <w:spacing w:line="240" w:lineRule="auto"/>
        <w:rPr>
          <w:rFonts w:asciiTheme="minorHAnsi" w:hAnsiTheme="minorHAnsi" w:cstheme="minorHAnsi"/>
          <w:b/>
          <w:bCs/>
          <w:color w:val="000000"/>
          <w:sz w:val="36"/>
          <w:szCs w:val="36"/>
          <w:shd w:val="clear" w:color="auto" w:fill="FFFFFF"/>
        </w:rPr>
      </w:pPr>
      <w:bookmarkStart w:id="1" w:name="_Hlk31722890"/>
      <w:bookmarkEnd w:id="0"/>
      <w:r w:rsidRPr="004066D5">
        <w:rPr>
          <w:rFonts w:asciiTheme="minorHAnsi" w:hAnsiTheme="minorHAnsi" w:cstheme="minorHAnsi"/>
          <w:b/>
          <w:bCs/>
          <w:color w:val="000000"/>
          <w:sz w:val="36"/>
          <w:szCs w:val="36"/>
          <w:shd w:val="clear" w:color="auto" w:fill="FFFFFF"/>
        </w:rPr>
        <w:lastRenderedPageBreak/>
        <w:t xml:space="preserve">Om ni vill göra en </w:t>
      </w:r>
      <w:r w:rsidR="00B1174B" w:rsidRPr="004066D5">
        <w:rPr>
          <w:rFonts w:asciiTheme="minorHAnsi" w:hAnsiTheme="minorHAnsi" w:cstheme="minorHAnsi"/>
          <w:b/>
          <w:bCs/>
          <w:color w:val="000000"/>
          <w:sz w:val="36"/>
          <w:szCs w:val="36"/>
          <w:shd w:val="clear" w:color="auto" w:fill="FFFFFF"/>
        </w:rPr>
        <w:t>felanmälan</w:t>
      </w:r>
      <w:r w:rsidRPr="004066D5">
        <w:rPr>
          <w:rFonts w:asciiTheme="minorHAnsi" w:hAnsiTheme="minorHAnsi" w:cstheme="minorHAnsi"/>
          <w:b/>
          <w:bCs/>
          <w:color w:val="000000"/>
          <w:sz w:val="36"/>
          <w:szCs w:val="36"/>
          <w:shd w:val="clear" w:color="auto" w:fill="FFFFFF"/>
        </w:rPr>
        <w:t xml:space="preserve"> i din bostad är det viktigt att du läser igenom informationen här nedan</w:t>
      </w:r>
    </w:p>
    <w:p w14:paraId="1C69C84D" w14:textId="77777777" w:rsidR="00752C27" w:rsidRPr="00080702" w:rsidRDefault="00752C27" w:rsidP="00752C27">
      <w:pPr>
        <w:tabs>
          <w:tab w:val="left" w:pos="5529"/>
        </w:tabs>
        <w:spacing w:line="240" w:lineRule="auto"/>
        <w:rPr>
          <w:rFonts w:asciiTheme="minorHAnsi" w:hAnsiTheme="minorHAnsi" w:cstheme="minorHAnsi"/>
          <w:color w:val="000000"/>
          <w:sz w:val="20"/>
          <w:shd w:val="clear" w:color="auto" w:fill="FFFFFF"/>
        </w:rPr>
      </w:pPr>
    </w:p>
    <w:p w14:paraId="4BAB3204" w14:textId="692FCBF1" w:rsidR="00405751" w:rsidRDefault="00752C27" w:rsidP="00752C27">
      <w:pPr>
        <w:tabs>
          <w:tab w:val="left" w:pos="5529"/>
        </w:tabs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944A33">
        <w:rPr>
          <w:rFonts w:asciiTheme="minorHAnsi" w:hAnsiTheme="minorHAnsi" w:cstheme="minorHAnsi"/>
          <w:color w:val="000000"/>
          <w:shd w:val="clear" w:color="auto" w:fill="FFFFFF"/>
        </w:rPr>
        <w:t>Som bostadsrättsinnehavare har man alltid ett drift- och skötselansvar för sin bostad. Skötsel</w:t>
      </w:r>
      <w:r w:rsidR="00942406" w:rsidRPr="00944A33">
        <w:rPr>
          <w:rFonts w:asciiTheme="minorHAnsi" w:hAnsiTheme="minorHAnsi" w:cstheme="minorHAnsi"/>
          <w:color w:val="000000"/>
          <w:shd w:val="clear" w:color="auto" w:fill="FFFFFF"/>
        </w:rPr>
        <w:t>instruktioner</w:t>
      </w:r>
      <w:r w:rsidR="006416B1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samt</w:t>
      </w:r>
      <w:r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underhå</w:t>
      </w:r>
      <w:r w:rsidR="00942406" w:rsidRPr="00944A33">
        <w:rPr>
          <w:rFonts w:asciiTheme="minorHAnsi" w:hAnsiTheme="minorHAnsi" w:cstheme="minorHAnsi"/>
          <w:color w:val="000000"/>
          <w:shd w:val="clear" w:color="auto" w:fill="FFFFFF"/>
        </w:rPr>
        <w:t>ll</w:t>
      </w:r>
      <w:r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sansvar hittar ni på eran </w:t>
      </w:r>
      <w:r w:rsidR="00DA5C94" w:rsidRPr="00944A33">
        <w:rPr>
          <w:rFonts w:asciiTheme="minorHAnsi" w:hAnsiTheme="minorHAnsi" w:cstheme="minorHAnsi"/>
          <w:color w:val="000000"/>
          <w:shd w:val="clear" w:color="auto" w:fill="FFFFFF"/>
        </w:rPr>
        <w:t>hemsida för just er bostadsrättsförening</w:t>
      </w:r>
    </w:p>
    <w:p w14:paraId="2F7EB29C" w14:textId="16440CC9" w:rsidR="00752C27" w:rsidRPr="00944A33" w:rsidRDefault="00235683" w:rsidP="00752C27">
      <w:pPr>
        <w:tabs>
          <w:tab w:val="left" w:pos="5529"/>
        </w:tabs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944A33">
        <w:rPr>
          <w:rFonts w:asciiTheme="minorHAnsi" w:hAnsiTheme="minorHAnsi" w:cstheme="minorHAnsi"/>
        </w:rPr>
        <w:br/>
      </w:r>
      <w:r w:rsidRPr="00944A33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="0093305F" w:rsidRPr="00944A33">
        <w:rPr>
          <w:rFonts w:asciiTheme="minorHAnsi" w:hAnsiTheme="minorHAnsi" w:cstheme="minorHAnsi"/>
          <w:color w:val="000000"/>
          <w:shd w:val="clear" w:color="auto" w:fill="FFFFFF"/>
        </w:rPr>
        <w:t>GBJ</w:t>
      </w:r>
      <w:r w:rsidR="00944A33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Byggs</w:t>
      </w:r>
      <w:r w:rsidR="00752C27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garantiansvar omfattar </w:t>
      </w:r>
      <w:r w:rsidR="00752C27" w:rsidRPr="00944A33">
        <w:rPr>
          <w:rFonts w:asciiTheme="minorHAnsi" w:hAnsiTheme="minorHAnsi" w:cstheme="minorHAnsi"/>
          <w:i/>
          <w:iCs/>
          <w:color w:val="000000"/>
          <w:u w:val="single"/>
          <w:shd w:val="clear" w:color="auto" w:fill="FFFFFF"/>
        </w:rPr>
        <w:t>inte</w:t>
      </w:r>
      <w:r w:rsidR="00752C27" w:rsidRPr="00944A33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 xml:space="preserve"> </w:t>
      </w:r>
      <w:r w:rsidR="00752C27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sådant som beror på normalt åldrande, bristande underhåll, felaktig skötsel eller förslitningar. </w:t>
      </w:r>
      <w:bookmarkStart w:id="2" w:name="_Hlk40172015"/>
      <w:r w:rsidR="00752C27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Om det visar sig att felet inte omfattas av </w:t>
      </w:r>
      <w:r w:rsidR="0093305F" w:rsidRPr="00944A33">
        <w:rPr>
          <w:rFonts w:asciiTheme="minorHAnsi" w:hAnsiTheme="minorHAnsi" w:cstheme="minorHAnsi"/>
          <w:color w:val="000000"/>
          <w:shd w:val="clear" w:color="auto" w:fill="FFFFFF"/>
        </w:rPr>
        <w:t>GBJ</w:t>
      </w:r>
      <w:r w:rsidR="00944A33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Byggs</w:t>
      </w:r>
      <w:r w:rsidR="00752C27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garantiansvar så kommer ni bli </w:t>
      </w:r>
      <w:r w:rsidR="00752C27" w:rsidRPr="00944A33">
        <w:rPr>
          <w:rFonts w:asciiTheme="minorHAnsi" w:hAnsiTheme="minorHAnsi" w:cstheme="minorHAnsi"/>
          <w:i/>
          <w:iCs/>
          <w:color w:val="000000"/>
          <w:u w:val="single"/>
          <w:shd w:val="clear" w:color="auto" w:fill="FFFFFF"/>
        </w:rPr>
        <w:t>debiterade</w:t>
      </w:r>
      <w:r w:rsidR="00752C27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för eventuella utredningskostnader och åtgärdskostnader som har uppkommit. </w:t>
      </w:r>
      <w:bookmarkEnd w:id="2"/>
    </w:p>
    <w:p w14:paraId="7753C395" w14:textId="61F85C2D" w:rsidR="00752C27" w:rsidRPr="00944A33" w:rsidRDefault="00752C27" w:rsidP="00752C27">
      <w:pPr>
        <w:tabs>
          <w:tab w:val="left" w:pos="5529"/>
        </w:tabs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Reklamationsärende som gäller vitvaror </w:t>
      </w:r>
      <w:r w:rsidR="006A4F5D" w:rsidRPr="00944A33">
        <w:rPr>
          <w:rFonts w:asciiTheme="minorHAnsi" w:hAnsiTheme="minorHAnsi" w:cstheme="minorHAnsi"/>
          <w:color w:val="000000"/>
          <w:shd w:val="clear" w:color="auto" w:fill="FFFFFF"/>
        </w:rPr>
        <w:t>ska</w:t>
      </w:r>
      <w:r w:rsidR="005861C0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ni som </w:t>
      </w:r>
      <w:r w:rsidRPr="00944A33">
        <w:rPr>
          <w:rFonts w:asciiTheme="minorHAnsi" w:hAnsiTheme="minorHAnsi" w:cstheme="minorHAnsi"/>
          <w:color w:val="000000"/>
          <w:shd w:val="clear" w:color="auto" w:fill="FFFFFF"/>
        </w:rPr>
        <w:t>bostadsrättsinnehavaren själv</w:t>
      </w:r>
      <w:r w:rsidR="005861C0" w:rsidRPr="00944A33">
        <w:rPr>
          <w:rFonts w:asciiTheme="minorHAnsi" w:hAnsiTheme="minorHAnsi" w:cstheme="minorHAnsi"/>
          <w:color w:val="000000"/>
          <w:shd w:val="clear" w:color="auto" w:fill="FFFFFF"/>
        </w:rPr>
        <w:t>a</w:t>
      </w:r>
      <w:r w:rsidR="006A4F5D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kontakta</w:t>
      </w:r>
      <w:r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leverantören</w:t>
      </w:r>
      <w:r w:rsidR="00FF0E90" w:rsidRPr="00944A33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4722EA4C" w14:textId="35E34357" w:rsidR="00F42BD0" w:rsidRPr="00944A33" w:rsidRDefault="00066EA5" w:rsidP="00752C27">
      <w:pPr>
        <w:tabs>
          <w:tab w:val="left" w:pos="5529"/>
        </w:tabs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944A33">
        <w:rPr>
          <w:rFonts w:asciiTheme="minorHAnsi" w:hAnsiTheme="minorHAnsi" w:cstheme="minorHAnsi"/>
          <w:color w:val="000000"/>
          <w:shd w:val="clear" w:color="auto" w:fill="FFFFFF"/>
        </w:rPr>
        <w:t>Bostadsrättsinn</w:t>
      </w:r>
      <w:r w:rsidR="00835AD5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ehavaren gör själv felanmälan enligt instruktioner </w:t>
      </w:r>
      <w:r w:rsidR="00944A33">
        <w:rPr>
          <w:rFonts w:asciiTheme="minorHAnsi" w:hAnsiTheme="minorHAnsi" w:cstheme="minorHAnsi"/>
          <w:color w:val="000000"/>
          <w:shd w:val="clear" w:color="auto" w:fill="FFFFFF"/>
        </w:rPr>
        <w:t>på kommande sida</w:t>
      </w:r>
      <w:r w:rsidR="00835AD5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</w:p>
    <w:p w14:paraId="2D6AE021" w14:textId="6A9B435C" w:rsidR="00AD72A5" w:rsidRDefault="00062BDD" w:rsidP="00752C27">
      <w:pPr>
        <w:tabs>
          <w:tab w:val="left" w:pos="5529"/>
        </w:tabs>
        <w:spacing w:line="240" w:lineRule="auto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944A33">
        <w:rPr>
          <w:rFonts w:asciiTheme="minorHAnsi" w:hAnsiTheme="minorHAnsi" w:cstheme="minorHAnsi"/>
          <w:color w:val="000000"/>
          <w:shd w:val="clear" w:color="auto" w:fill="FFFFFF"/>
        </w:rPr>
        <w:t>När nya s</w:t>
      </w:r>
      <w:r w:rsidR="008C77BD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tyrelsen </w:t>
      </w:r>
      <w:r w:rsidR="00C93D88" w:rsidRPr="00944A33">
        <w:rPr>
          <w:rFonts w:asciiTheme="minorHAnsi" w:hAnsiTheme="minorHAnsi" w:cstheme="minorHAnsi"/>
          <w:color w:val="000000"/>
          <w:shd w:val="clear" w:color="auto" w:fill="FFFFFF"/>
        </w:rPr>
        <w:t>valts</w:t>
      </w:r>
      <w:r w:rsidR="008C77BD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efter föreningsstämman så </w:t>
      </w:r>
      <w:r w:rsidR="00C93D88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kommer man ej längre själv kunna logga in </w:t>
      </w:r>
      <w:r w:rsidR="00B563E2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och </w:t>
      </w:r>
      <w:r w:rsidR="0054278F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göra en felanmälan. </w:t>
      </w:r>
      <w:r w:rsidR="0054278F" w:rsidRPr="00944A33">
        <w:rPr>
          <w:rFonts w:asciiTheme="minorHAnsi" w:hAnsiTheme="minorHAnsi" w:cstheme="minorHAnsi"/>
          <w:color w:val="000000"/>
          <w:shd w:val="clear" w:color="auto" w:fill="FFFFFF"/>
        </w:rPr>
        <w:br/>
        <w:t xml:space="preserve">Istället </w:t>
      </w:r>
      <w:r w:rsidR="008C77BD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görs anmälan en anmälan till sin brf som </w:t>
      </w:r>
      <w:r w:rsidR="0054278F" w:rsidRPr="00944A33">
        <w:rPr>
          <w:rFonts w:asciiTheme="minorHAnsi" w:hAnsiTheme="minorHAnsi" w:cstheme="minorHAnsi"/>
          <w:color w:val="000000"/>
          <w:shd w:val="clear" w:color="auto" w:fill="FFFFFF"/>
        </w:rPr>
        <w:t>därefter</w:t>
      </w:r>
      <w:r w:rsidR="008C77BD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gör en första bedömning av felet. Skulle</w:t>
      </w:r>
      <w:r w:rsidR="00F42BD0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felet innefattas av ett garantiåtagande för oss på GBJ </w:t>
      </w:r>
      <w:r w:rsidR="00944A33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Bygg </w:t>
      </w:r>
      <w:r w:rsidR="00F42BD0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lämnar styrelsen in en felanmälan. Om felet inte innebär någon risk för byggnaden eller en </w:t>
      </w:r>
      <w:r w:rsidR="0054278F" w:rsidRPr="00944A33">
        <w:rPr>
          <w:rFonts w:asciiTheme="minorHAnsi" w:hAnsiTheme="minorHAnsi" w:cstheme="minorHAnsi"/>
          <w:color w:val="000000"/>
          <w:shd w:val="clear" w:color="auto" w:fill="FFFFFF"/>
        </w:rPr>
        <w:t>väsentlig</w:t>
      </w:r>
      <w:r w:rsidR="00F42BD0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olägenhet för </w:t>
      </w:r>
      <w:r w:rsidR="0054278F" w:rsidRPr="00944A33">
        <w:rPr>
          <w:rFonts w:asciiTheme="minorHAnsi" w:hAnsiTheme="minorHAnsi" w:cstheme="minorHAnsi"/>
          <w:color w:val="000000"/>
          <w:shd w:val="clear" w:color="auto" w:fill="FFFFFF"/>
        </w:rPr>
        <w:t>bostadsrättsinnehavaren</w:t>
      </w:r>
      <w:r w:rsidR="00F42BD0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så kommer </w:t>
      </w:r>
      <w:r w:rsidR="0054278F" w:rsidRPr="00944A33">
        <w:rPr>
          <w:rFonts w:asciiTheme="minorHAnsi" w:hAnsiTheme="minorHAnsi" w:cstheme="minorHAnsi"/>
          <w:color w:val="000000"/>
          <w:shd w:val="clear" w:color="auto" w:fill="FFFFFF"/>
        </w:rPr>
        <w:t>felet</w:t>
      </w:r>
      <w:r w:rsidR="00F42BD0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tas upp och bedömas av en oberoende besiktningsman på 2-års besiktningen.</w:t>
      </w:r>
      <w:r w:rsidR="004066D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br/>
      </w:r>
    </w:p>
    <w:p w14:paraId="617409B2" w14:textId="77777777" w:rsidR="00944A33" w:rsidRPr="004066D5" w:rsidRDefault="00944A33" w:rsidP="00752C27">
      <w:pPr>
        <w:tabs>
          <w:tab w:val="left" w:pos="5529"/>
        </w:tabs>
        <w:spacing w:line="240" w:lineRule="auto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7C2E19BA" w14:textId="77777777" w:rsidR="00752C27" w:rsidRPr="004066D5" w:rsidRDefault="00752C27" w:rsidP="00752C27">
      <w:pPr>
        <w:tabs>
          <w:tab w:val="left" w:pos="5529"/>
        </w:tabs>
        <w:spacing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4066D5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Felanmälningar som görs efter 2 års besiktningen</w:t>
      </w:r>
    </w:p>
    <w:p w14:paraId="0F9DF2E7" w14:textId="126FACF4" w:rsidR="00752C27" w:rsidRPr="00944A33" w:rsidRDefault="00752C27" w:rsidP="00752C27">
      <w:pPr>
        <w:tabs>
          <w:tab w:val="left" w:pos="5529"/>
        </w:tabs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Skulle ett fel uppstå i er bostad efter 2 års besiktningen som faller inom föreningens 5-åriga garanti så </w:t>
      </w:r>
      <w:r w:rsidR="005D1ED2" w:rsidRPr="00944A33">
        <w:rPr>
          <w:rFonts w:asciiTheme="minorHAnsi" w:hAnsiTheme="minorHAnsi" w:cstheme="minorHAnsi"/>
          <w:color w:val="000000"/>
          <w:shd w:val="clear" w:color="auto" w:fill="FFFFFF"/>
        </w:rPr>
        <w:t>ska styrelsen kontaktas</w:t>
      </w:r>
      <w:r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och gör</w:t>
      </w:r>
      <w:r w:rsidR="005D1ED2" w:rsidRPr="00944A33">
        <w:rPr>
          <w:rFonts w:asciiTheme="minorHAnsi" w:hAnsiTheme="minorHAnsi" w:cstheme="minorHAnsi"/>
          <w:color w:val="000000"/>
          <w:shd w:val="clear" w:color="auto" w:fill="FFFFFF"/>
        </w:rPr>
        <w:t>a</w:t>
      </w:r>
      <w:r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er</w:t>
      </w:r>
      <w:r w:rsidR="005D1ED2" w:rsidRPr="00944A33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944A33">
        <w:rPr>
          <w:rFonts w:asciiTheme="minorHAnsi" w:hAnsiTheme="minorHAnsi" w:cstheme="minorHAnsi"/>
          <w:color w:val="000000"/>
          <w:shd w:val="clear" w:color="auto" w:fill="FFFFFF"/>
        </w:rPr>
        <w:t>felanmälan.</w:t>
      </w:r>
    </w:p>
    <w:p w14:paraId="397C44FC" w14:textId="126E91F6" w:rsidR="00752C27" w:rsidRDefault="00752C27" w:rsidP="00752C27">
      <w:pPr>
        <w:tabs>
          <w:tab w:val="left" w:pos="5529"/>
        </w:tabs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36E23B99" w14:textId="20153407" w:rsidR="003902C6" w:rsidRDefault="003902C6" w:rsidP="00752C27">
      <w:pPr>
        <w:tabs>
          <w:tab w:val="left" w:pos="5529"/>
        </w:tabs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6879A30B" w14:textId="1D70C72C" w:rsidR="003902C6" w:rsidRDefault="003902C6" w:rsidP="00752C27">
      <w:pPr>
        <w:tabs>
          <w:tab w:val="left" w:pos="5529"/>
        </w:tabs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0A95A539" w14:textId="3BA4D35F" w:rsidR="003902C6" w:rsidRDefault="003902C6" w:rsidP="00752C27">
      <w:pPr>
        <w:tabs>
          <w:tab w:val="left" w:pos="5529"/>
        </w:tabs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3D4DB7F5" w14:textId="5956D953" w:rsidR="00944A33" w:rsidRDefault="00944A33" w:rsidP="00752C27">
      <w:pPr>
        <w:tabs>
          <w:tab w:val="left" w:pos="5529"/>
        </w:tabs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73DC2894" w14:textId="77777777" w:rsidR="00944A33" w:rsidRDefault="00944A33" w:rsidP="00752C27">
      <w:pPr>
        <w:tabs>
          <w:tab w:val="left" w:pos="5529"/>
        </w:tabs>
        <w:spacing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</w:p>
    <w:bookmarkEnd w:id="1"/>
    <w:p w14:paraId="7709C1F4" w14:textId="65CB880F" w:rsidR="00FC33F6" w:rsidRDefault="00080702" w:rsidP="00FC33F6">
      <w:pPr>
        <w:pStyle w:val="Rubrik1"/>
        <w:rPr>
          <w:rFonts w:asciiTheme="minorHAnsi" w:hAnsiTheme="minorHAnsi" w:cstheme="minorHAnsi"/>
          <w:b/>
          <w:sz w:val="36"/>
          <w:szCs w:val="36"/>
        </w:rPr>
      </w:pPr>
      <w:r w:rsidRPr="00944A33">
        <w:rPr>
          <w:rFonts w:asciiTheme="minorHAnsi" w:hAnsiTheme="minorHAnsi" w:cstheme="minorHAnsi"/>
          <w:b/>
          <w:sz w:val="36"/>
          <w:szCs w:val="36"/>
        </w:rPr>
        <w:lastRenderedPageBreak/>
        <w:t>Instruktioner för felanmälan</w:t>
      </w:r>
    </w:p>
    <w:p w14:paraId="4C2F9AEA" w14:textId="77777777" w:rsidR="00944A33" w:rsidRPr="00944A33" w:rsidRDefault="00944A33" w:rsidP="00944A33"/>
    <w:p w14:paraId="2DDC372D" w14:textId="3FC98DD3" w:rsidR="00FC33F6" w:rsidRPr="00080702" w:rsidRDefault="00FC33F6" w:rsidP="00FC33F6">
      <w:pPr>
        <w:tabs>
          <w:tab w:val="left" w:pos="5529"/>
        </w:tabs>
        <w:rPr>
          <w:rFonts w:asciiTheme="minorHAnsi" w:hAnsiTheme="minorHAnsi" w:cstheme="minorHAnsi"/>
          <w:color w:val="000000"/>
          <w:shd w:val="clear" w:color="auto" w:fill="FFFFFF"/>
        </w:rPr>
      </w:pPr>
      <w:r w:rsidRPr="00080702">
        <w:rPr>
          <w:rFonts w:asciiTheme="minorHAnsi" w:hAnsiTheme="minorHAnsi" w:cstheme="minorHAnsi"/>
          <w:color w:val="000000"/>
          <w:shd w:val="clear" w:color="auto" w:fill="FFFFFF"/>
        </w:rPr>
        <w:t>Om du vill anmäla en reklamation i din lägenhet följ instruktionen nedan:</w:t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  <w:t xml:space="preserve">Gå </w:t>
      </w:r>
      <w:r w:rsidR="00944A33">
        <w:rPr>
          <w:rFonts w:asciiTheme="minorHAnsi" w:hAnsiTheme="minorHAnsi" w:cstheme="minorHAnsi"/>
          <w:color w:val="000000"/>
          <w:shd w:val="clear" w:color="auto" w:fill="FFFFFF"/>
        </w:rPr>
        <w:t>till</w:t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t xml:space="preserve"> vår hemsida </w:t>
      </w:r>
      <w:hyperlink r:id="rId13" w:history="1">
        <w:r w:rsidRPr="00080702">
          <w:rPr>
            <w:rStyle w:val="Hyperlnk"/>
            <w:rFonts w:asciiTheme="minorHAnsi" w:hAnsiTheme="minorHAnsi" w:cstheme="minorHAnsi"/>
            <w:shd w:val="clear" w:color="auto" w:fill="FFFFFF"/>
          </w:rPr>
          <w:t>www.gbjbygg.se</w:t>
        </w:r>
      </w:hyperlink>
      <w:r w:rsidRPr="00080702">
        <w:rPr>
          <w:rStyle w:val="Hyperlnk"/>
          <w:rFonts w:asciiTheme="minorHAnsi" w:hAnsiTheme="minorHAnsi" w:cstheme="minorHAnsi"/>
          <w:shd w:val="clear" w:color="auto" w:fill="FFFFFF"/>
        </w:rPr>
        <w:br/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  <w:t>Klicka på länken ”Felanmälan” som du finner under ”bostäder” längst ner på sidan.</w:t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  <w:t xml:space="preserve">Klicka på ”Logga in” och skriv in ditt </w:t>
      </w:r>
      <w:r w:rsidRPr="00080702">
        <w:rPr>
          <w:rFonts w:asciiTheme="minorHAnsi" w:hAnsiTheme="minorHAnsi" w:cstheme="minorHAnsi"/>
          <w:b/>
          <w:color w:val="000000"/>
          <w:shd w:val="clear" w:color="auto" w:fill="FFFFFF"/>
        </w:rPr>
        <w:t>”Användarnamn</w:t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t xml:space="preserve">”, vilket är detsamma som den </w:t>
      </w:r>
      <w:r w:rsidRPr="00080702">
        <w:rPr>
          <w:rFonts w:asciiTheme="minorHAnsi" w:hAnsiTheme="minorHAnsi" w:cstheme="minorHAnsi"/>
          <w:b/>
          <w:color w:val="000000"/>
          <w:shd w:val="clear" w:color="auto" w:fill="FFFFFF"/>
        </w:rPr>
        <w:t>e-post</w:t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t xml:space="preserve"> som du anmält vid avtalstecknandet. </w:t>
      </w:r>
      <w:r w:rsidR="00A40120">
        <w:rPr>
          <w:rFonts w:asciiTheme="minorHAnsi" w:hAnsiTheme="minorHAnsi" w:cstheme="minorHAnsi"/>
          <w:color w:val="000000"/>
          <w:shd w:val="clear" w:color="auto" w:fill="FFFFFF"/>
        </w:rPr>
        <w:t>Lösenordet är</w:t>
      </w:r>
      <w:r w:rsidR="00426D13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A40120" w:rsidRPr="00426D1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ABC123</w:t>
      </w:r>
      <w:r w:rsidR="00A40120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426D13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FB6A38">
        <w:rPr>
          <w:rFonts w:asciiTheme="minorHAnsi" w:hAnsiTheme="minorHAnsi" w:cstheme="minorHAnsi"/>
          <w:i/>
          <w:iCs/>
          <w:color w:val="000000"/>
          <w:u w:val="single"/>
          <w:shd w:val="clear" w:color="auto" w:fill="FFFFFF"/>
        </w:rPr>
        <w:t>Läs instruktionerna för i vilka fall du ska lämna en felanmälan och informationen om när din felanmälan kommer att tas upp till bedömning.</w:t>
      </w:r>
      <w:r w:rsidRPr="00080702">
        <w:rPr>
          <w:rFonts w:asciiTheme="minorHAnsi" w:hAnsiTheme="minorHAnsi" w:cstheme="minorHAnsi"/>
          <w:b/>
          <w:bCs/>
          <w:i/>
          <w:iCs/>
          <w:color w:val="000000"/>
          <w:u w:val="single"/>
          <w:shd w:val="clear" w:color="auto" w:fill="FFFFFF"/>
        </w:rPr>
        <w:br/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  <w:t>När du är inloggad finns en knapp i högra delen ”Lämna felanmälan”, klicka där.</w:t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  <w:t xml:space="preserve">Fyll nu i din </w:t>
      </w:r>
      <w:r w:rsidR="00CB3305" w:rsidRPr="00080702">
        <w:rPr>
          <w:rFonts w:asciiTheme="minorHAnsi" w:hAnsiTheme="minorHAnsi" w:cstheme="minorHAnsi"/>
          <w:color w:val="000000"/>
          <w:shd w:val="clear" w:color="auto" w:fill="FFFFFF"/>
        </w:rPr>
        <w:t>felbeskrivning</w:t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t xml:space="preserve">, det du vill reklamera/anmärka. </w:t>
      </w:r>
      <w:r w:rsidRPr="00FB6A38">
        <w:rPr>
          <w:rFonts w:asciiTheme="minorHAnsi" w:hAnsiTheme="minorHAnsi" w:cstheme="minorHAnsi"/>
          <w:i/>
          <w:iCs/>
          <w:color w:val="000000"/>
          <w:u w:val="single"/>
          <w:shd w:val="clear" w:color="auto" w:fill="FFFFFF"/>
        </w:rPr>
        <w:t>Observera att endast ett fel ska anmälas/ärende.</w:t>
      </w:r>
      <w:r w:rsidRPr="00FB6A38">
        <w:rPr>
          <w:rFonts w:asciiTheme="minorHAnsi" w:hAnsiTheme="minorHAnsi" w:cstheme="minorHAnsi"/>
          <w:i/>
          <w:iCs/>
          <w:color w:val="000000"/>
          <w:u w:val="single"/>
          <w:shd w:val="clear" w:color="auto" w:fill="FFFFFF"/>
        </w:rPr>
        <w:br/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  <w:t>Valen som är markerade på denna sida med en röd asterisk är tvingande och måste fyllas i för att du ska kunna skicka in din felanmälan.</w:t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  <w:t>Bifoga gärna en bild med din felanmälan för att det tydligt ska framgå vad felanmälan avser.</w:t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  <w:t>När du är klar klickar du på ”Rapportera fel” nere till höger.</w:t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  <w:t xml:space="preserve">När du gjort detta skickas din felanmälan till oss och du får ett bekräftelsemail till den mailadress du angett vid köpet av din bostadsrätt. </w:t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  <w:t>När ärendet är avslutat får du ett mail skickat till din mailadress som bekräftar detta.</w:t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080702">
        <w:rPr>
          <w:rFonts w:asciiTheme="minorHAnsi" w:hAnsiTheme="minorHAnsi" w:cstheme="minorHAnsi"/>
          <w:color w:val="000000"/>
          <w:shd w:val="clear" w:color="auto" w:fill="FFFFFF"/>
        </w:rPr>
        <w:br/>
      </w:r>
    </w:p>
    <w:p w14:paraId="743D7E81" w14:textId="77777777" w:rsidR="00FC33F6" w:rsidRPr="00080702" w:rsidRDefault="00FC33F6" w:rsidP="00FC33F6">
      <w:pPr>
        <w:tabs>
          <w:tab w:val="left" w:pos="5529"/>
        </w:tabs>
        <w:ind w:right="1133"/>
        <w:rPr>
          <w:rFonts w:asciiTheme="minorHAnsi" w:hAnsiTheme="minorHAnsi" w:cstheme="minorHAnsi"/>
        </w:rPr>
      </w:pPr>
    </w:p>
    <w:p w14:paraId="7D6E50E7" w14:textId="77777777" w:rsidR="00C82AEE" w:rsidRPr="00080702" w:rsidRDefault="00C82AEE" w:rsidP="00FD07C6">
      <w:pPr>
        <w:tabs>
          <w:tab w:val="left" w:pos="5529"/>
        </w:tabs>
        <w:rPr>
          <w:rFonts w:asciiTheme="minorHAnsi" w:hAnsiTheme="minorHAnsi" w:cstheme="minorHAnsi"/>
          <w:color w:val="000000"/>
          <w:shd w:val="clear" w:color="auto" w:fill="FFFFFF"/>
        </w:rPr>
      </w:pPr>
    </w:p>
    <w:sectPr w:rsidR="00C82AEE" w:rsidRPr="00080702" w:rsidSect="004868C6">
      <w:headerReference w:type="default" r:id="rId14"/>
      <w:footerReference w:type="default" r:id="rId15"/>
      <w:pgSz w:w="11906" w:h="16838"/>
      <w:pgMar w:top="141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AFABC" w14:textId="77777777" w:rsidR="00AA053C" w:rsidRDefault="00AA053C" w:rsidP="009F3DA8">
      <w:pPr>
        <w:spacing w:after="0" w:line="240" w:lineRule="auto"/>
      </w:pPr>
      <w:r>
        <w:separator/>
      </w:r>
    </w:p>
  </w:endnote>
  <w:endnote w:type="continuationSeparator" w:id="0">
    <w:p w14:paraId="6E51B808" w14:textId="77777777" w:rsidR="00AA053C" w:rsidRDefault="00AA053C" w:rsidP="009F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Freestyle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A606F" w14:textId="77777777" w:rsidR="00FB6A38" w:rsidRDefault="00FB6A38"/>
  <w:tbl>
    <w:tblPr>
      <w:tblW w:w="10071" w:type="dxa"/>
      <w:tblInd w:w="-71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877"/>
      <w:gridCol w:w="4642"/>
      <w:gridCol w:w="851"/>
      <w:gridCol w:w="1701"/>
    </w:tblGrid>
    <w:tr w:rsidR="00FB6A38" w14:paraId="39A56620" w14:textId="77777777" w:rsidTr="00F661CE">
      <w:trPr>
        <w:trHeight w:hRule="exact" w:val="294"/>
      </w:trPr>
      <w:tc>
        <w:tcPr>
          <w:tcW w:w="2877" w:type="dxa"/>
          <w:vAlign w:val="bottom"/>
        </w:tcPr>
        <w:p w14:paraId="4642860C" w14:textId="1AB886F6" w:rsidR="00FB6A38" w:rsidRPr="008B44C4" w:rsidRDefault="00FB6A38" w:rsidP="00C67465">
          <w:pPr>
            <w:pStyle w:val="Sidfot"/>
            <w:rPr>
              <w:sz w:val="12"/>
              <w:szCs w:val="12"/>
            </w:rPr>
          </w:pPr>
          <w:r w:rsidRPr="008B44C4">
            <w:rPr>
              <w:sz w:val="20"/>
              <w:szCs w:val="20"/>
            </w:rPr>
            <w:t xml:space="preserve">GBJ </w:t>
          </w:r>
          <w:r>
            <w:rPr>
              <w:sz w:val="20"/>
              <w:szCs w:val="20"/>
            </w:rPr>
            <w:t>BYGG</w:t>
          </w:r>
          <w:r w:rsidRPr="008B44C4">
            <w:rPr>
              <w:sz w:val="20"/>
              <w:szCs w:val="20"/>
            </w:rPr>
            <w:t xml:space="preserve"> AB</w:t>
          </w:r>
        </w:p>
      </w:tc>
      <w:tc>
        <w:tcPr>
          <w:tcW w:w="4642" w:type="dxa"/>
          <w:vAlign w:val="bottom"/>
        </w:tcPr>
        <w:p w14:paraId="011D60CA" w14:textId="77777777" w:rsidR="00FB6A38" w:rsidRPr="008B44C4" w:rsidRDefault="00FB6A38" w:rsidP="008C2648">
          <w:pPr>
            <w:pStyle w:val="Sidfot"/>
            <w:rPr>
              <w:sz w:val="12"/>
              <w:szCs w:val="12"/>
            </w:rPr>
          </w:pPr>
        </w:p>
      </w:tc>
      <w:tc>
        <w:tcPr>
          <w:tcW w:w="851" w:type="dxa"/>
          <w:vAlign w:val="bottom"/>
        </w:tcPr>
        <w:p w14:paraId="5F16E479" w14:textId="77777777" w:rsidR="00FB6A38" w:rsidRPr="008B44C4" w:rsidRDefault="00FB6A38" w:rsidP="008C2648">
          <w:pPr>
            <w:pStyle w:val="Sidfot"/>
            <w:rPr>
              <w:sz w:val="12"/>
              <w:szCs w:val="12"/>
            </w:rPr>
          </w:pPr>
        </w:p>
      </w:tc>
      <w:tc>
        <w:tcPr>
          <w:tcW w:w="1701" w:type="dxa"/>
          <w:vAlign w:val="bottom"/>
        </w:tcPr>
        <w:p w14:paraId="0C47CD8E" w14:textId="77777777" w:rsidR="00FB6A38" w:rsidRDefault="00FB6A38" w:rsidP="008C2648">
          <w:pPr>
            <w:pStyle w:val="Sidfot"/>
            <w:rPr>
              <w:sz w:val="16"/>
              <w:szCs w:val="16"/>
            </w:rPr>
          </w:pPr>
        </w:p>
      </w:tc>
    </w:tr>
    <w:tr w:rsidR="00FB6A38" w14:paraId="15578B39" w14:textId="77777777" w:rsidTr="00F661CE">
      <w:trPr>
        <w:trHeight w:hRule="exact" w:val="227"/>
      </w:trPr>
      <w:tc>
        <w:tcPr>
          <w:tcW w:w="2877" w:type="dxa"/>
          <w:vAlign w:val="bottom"/>
        </w:tcPr>
        <w:p w14:paraId="194BB38B" w14:textId="77777777" w:rsidR="00FB6A38" w:rsidRPr="008B44C4" w:rsidRDefault="00FB6A38" w:rsidP="008C2648">
          <w:pPr>
            <w:pStyle w:val="Sidfot"/>
            <w:rPr>
              <w:sz w:val="12"/>
              <w:szCs w:val="12"/>
            </w:rPr>
          </w:pPr>
          <w:r w:rsidRPr="008B44C4">
            <w:rPr>
              <w:sz w:val="12"/>
              <w:szCs w:val="12"/>
            </w:rPr>
            <w:t>BESÖKSADRESS</w:t>
          </w:r>
        </w:p>
      </w:tc>
      <w:tc>
        <w:tcPr>
          <w:tcW w:w="4642" w:type="dxa"/>
          <w:vAlign w:val="bottom"/>
        </w:tcPr>
        <w:p w14:paraId="08338DC7" w14:textId="77777777" w:rsidR="00FB6A38" w:rsidRPr="008B44C4" w:rsidRDefault="00FB6A38" w:rsidP="008C2648">
          <w:pPr>
            <w:pStyle w:val="Sidfot"/>
            <w:rPr>
              <w:sz w:val="12"/>
              <w:szCs w:val="12"/>
            </w:rPr>
          </w:pPr>
          <w:r w:rsidRPr="008B44C4">
            <w:rPr>
              <w:sz w:val="12"/>
              <w:szCs w:val="12"/>
            </w:rPr>
            <w:t>FAKTURERINGSADRESS</w:t>
          </w:r>
        </w:p>
      </w:tc>
      <w:tc>
        <w:tcPr>
          <w:tcW w:w="851" w:type="dxa"/>
          <w:vAlign w:val="bottom"/>
        </w:tcPr>
        <w:p w14:paraId="3CD2BA33" w14:textId="77777777" w:rsidR="00FB6A38" w:rsidRPr="008B44C4" w:rsidRDefault="00FB6A38" w:rsidP="008C2648">
          <w:pPr>
            <w:pStyle w:val="Sidfot"/>
            <w:rPr>
              <w:sz w:val="12"/>
              <w:szCs w:val="12"/>
            </w:rPr>
          </w:pPr>
          <w:r w:rsidRPr="008B44C4">
            <w:rPr>
              <w:sz w:val="12"/>
              <w:szCs w:val="12"/>
            </w:rPr>
            <w:t>TELEFON</w:t>
          </w:r>
        </w:p>
      </w:tc>
      <w:tc>
        <w:tcPr>
          <w:tcW w:w="1701" w:type="dxa"/>
          <w:vAlign w:val="bottom"/>
        </w:tcPr>
        <w:p w14:paraId="7B3E0520" w14:textId="7FC13240" w:rsidR="00FB6A38" w:rsidRPr="008B44C4" w:rsidRDefault="00FB6A38" w:rsidP="008C2648">
          <w:pPr>
            <w:pStyle w:val="Sidfot"/>
            <w:rPr>
              <w:sz w:val="16"/>
              <w:szCs w:val="16"/>
            </w:rPr>
          </w:pPr>
          <w:r>
            <w:rPr>
              <w:sz w:val="16"/>
              <w:szCs w:val="16"/>
            </w:rPr>
            <w:t>0470-74 88 50</w:t>
          </w:r>
        </w:p>
      </w:tc>
    </w:tr>
    <w:tr w:rsidR="00FB6A38" w14:paraId="6CDC6A41" w14:textId="77777777" w:rsidTr="00F661CE">
      <w:trPr>
        <w:trHeight w:hRule="exact" w:val="227"/>
      </w:trPr>
      <w:tc>
        <w:tcPr>
          <w:tcW w:w="2877" w:type="dxa"/>
          <w:vAlign w:val="bottom"/>
        </w:tcPr>
        <w:p w14:paraId="5A84C114" w14:textId="77777777" w:rsidR="00FB6A38" w:rsidRPr="008B44C4" w:rsidRDefault="00FB6A38" w:rsidP="008C2648">
          <w:pPr>
            <w:pStyle w:val="Sidfot"/>
            <w:rPr>
              <w:sz w:val="16"/>
              <w:szCs w:val="16"/>
            </w:rPr>
          </w:pPr>
          <w:r>
            <w:rPr>
              <w:sz w:val="16"/>
              <w:szCs w:val="16"/>
            </w:rPr>
            <w:t>Thelestads Herrgård</w:t>
          </w:r>
        </w:p>
      </w:tc>
      <w:tc>
        <w:tcPr>
          <w:tcW w:w="4642" w:type="dxa"/>
          <w:vAlign w:val="bottom"/>
        </w:tcPr>
        <w:p w14:paraId="31EFFF06" w14:textId="289AA203" w:rsidR="00FB6A38" w:rsidRPr="008B44C4" w:rsidRDefault="00FB6A38" w:rsidP="008C2648">
          <w:pPr>
            <w:pStyle w:val="Sidfot"/>
            <w:rPr>
              <w:sz w:val="16"/>
              <w:szCs w:val="16"/>
            </w:rPr>
          </w:pPr>
          <w:r>
            <w:rPr>
              <w:sz w:val="16"/>
              <w:szCs w:val="16"/>
            </w:rPr>
            <w:t>GBJ BYGG AB</w:t>
          </w:r>
        </w:p>
      </w:tc>
      <w:tc>
        <w:tcPr>
          <w:tcW w:w="851" w:type="dxa"/>
          <w:vAlign w:val="bottom"/>
        </w:tcPr>
        <w:p w14:paraId="5F174C17" w14:textId="77777777" w:rsidR="00FB6A38" w:rsidRPr="008B44C4" w:rsidRDefault="00FB6A38" w:rsidP="008C2648">
          <w:pPr>
            <w:pStyle w:val="Sidfot"/>
            <w:rPr>
              <w:sz w:val="12"/>
              <w:szCs w:val="12"/>
            </w:rPr>
          </w:pPr>
          <w:r w:rsidRPr="008B44C4">
            <w:rPr>
              <w:sz w:val="12"/>
              <w:szCs w:val="12"/>
            </w:rPr>
            <w:t>WEB</w:t>
          </w:r>
        </w:p>
      </w:tc>
      <w:tc>
        <w:tcPr>
          <w:tcW w:w="1701" w:type="dxa"/>
          <w:vAlign w:val="bottom"/>
        </w:tcPr>
        <w:p w14:paraId="1BCEF011" w14:textId="77777777" w:rsidR="00FB6A38" w:rsidRPr="008B44C4" w:rsidRDefault="00FB6A38" w:rsidP="008C2648">
          <w:pPr>
            <w:pStyle w:val="Sidfot"/>
            <w:rPr>
              <w:sz w:val="16"/>
              <w:szCs w:val="16"/>
            </w:rPr>
          </w:pPr>
          <w:r w:rsidRPr="008B44C4">
            <w:rPr>
              <w:sz w:val="16"/>
              <w:szCs w:val="16"/>
            </w:rPr>
            <w:t>www.gbjbygg.se</w:t>
          </w:r>
        </w:p>
      </w:tc>
    </w:tr>
    <w:tr w:rsidR="00FB6A38" w14:paraId="7BC5C5C0" w14:textId="77777777" w:rsidTr="00F661CE">
      <w:trPr>
        <w:trHeight w:hRule="exact" w:val="227"/>
      </w:trPr>
      <w:tc>
        <w:tcPr>
          <w:tcW w:w="2877" w:type="dxa"/>
          <w:vAlign w:val="bottom"/>
        </w:tcPr>
        <w:p w14:paraId="5EE534A6" w14:textId="77777777" w:rsidR="00FB6A38" w:rsidRPr="008B44C4" w:rsidRDefault="00FB6A38" w:rsidP="008C2648">
          <w:pPr>
            <w:pStyle w:val="Sidfot"/>
            <w:rPr>
              <w:sz w:val="16"/>
              <w:szCs w:val="16"/>
            </w:rPr>
          </w:pPr>
          <w:r>
            <w:rPr>
              <w:sz w:val="16"/>
              <w:szCs w:val="16"/>
            </w:rPr>
            <w:t>352 55 Växjö</w:t>
          </w:r>
        </w:p>
      </w:tc>
      <w:tc>
        <w:tcPr>
          <w:tcW w:w="4642" w:type="dxa"/>
          <w:vAlign w:val="bottom"/>
        </w:tcPr>
        <w:p w14:paraId="1A21BA05" w14:textId="0BEE836D" w:rsidR="00FB6A38" w:rsidRPr="008B44C4" w:rsidRDefault="00FB6A38" w:rsidP="008C2648">
          <w:pPr>
            <w:pStyle w:val="Sidfot"/>
            <w:rPr>
              <w:sz w:val="16"/>
              <w:szCs w:val="16"/>
            </w:rPr>
          </w:pPr>
          <w:r>
            <w:rPr>
              <w:sz w:val="16"/>
              <w:szCs w:val="16"/>
            </w:rPr>
            <w:t>Thelestads Herrgård, 352 55 Växjö</w:t>
          </w:r>
        </w:p>
      </w:tc>
      <w:tc>
        <w:tcPr>
          <w:tcW w:w="851" w:type="dxa"/>
          <w:vAlign w:val="bottom"/>
        </w:tcPr>
        <w:p w14:paraId="1AEA1302" w14:textId="77777777" w:rsidR="00FB6A38" w:rsidRDefault="00FB6A38" w:rsidP="008C2648">
          <w:pPr>
            <w:pStyle w:val="Sidfot"/>
          </w:pPr>
          <w:r>
            <w:rPr>
              <w:sz w:val="12"/>
              <w:szCs w:val="12"/>
            </w:rPr>
            <w:t>ORG.NR</w:t>
          </w:r>
        </w:p>
      </w:tc>
      <w:tc>
        <w:tcPr>
          <w:tcW w:w="1701" w:type="dxa"/>
          <w:vAlign w:val="bottom"/>
        </w:tcPr>
        <w:p w14:paraId="20E7E841" w14:textId="58A2A933" w:rsidR="00FB6A38" w:rsidRPr="00560EB2" w:rsidRDefault="00FB6A38" w:rsidP="008C2648">
          <w:pPr>
            <w:pStyle w:val="Sidfot"/>
            <w:rPr>
              <w:sz w:val="16"/>
              <w:szCs w:val="16"/>
            </w:rPr>
          </w:pPr>
          <w:r w:rsidRPr="00681635">
            <w:rPr>
              <w:sz w:val="16"/>
              <w:szCs w:val="16"/>
            </w:rPr>
            <w:t>556638-4110</w:t>
          </w:r>
        </w:p>
      </w:tc>
    </w:tr>
  </w:tbl>
  <w:p w14:paraId="6D40432B" w14:textId="77777777" w:rsidR="00FB6A38" w:rsidRPr="00EE3FDA" w:rsidRDefault="00FB6A38" w:rsidP="00EE3F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0FFD" w14:textId="77777777" w:rsidR="00AA053C" w:rsidRDefault="00AA053C" w:rsidP="009F3DA8">
      <w:pPr>
        <w:spacing w:after="0" w:line="240" w:lineRule="auto"/>
      </w:pPr>
      <w:r>
        <w:separator/>
      </w:r>
    </w:p>
  </w:footnote>
  <w:footnote w:type="continuationSeparator" w:id="0">
    <w:p w14:paraId="7C0795C0" w14:textId="77777777" w:rsidR="00AA053C" w:rsidRDefault="00AA053C" w:rsidP="009F3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9" w:type="dxa"/>
      <w:tblInd w:w="-856" w:type="dxa"/>
      <w:tblLook w:val="04A0" w:firstRow="1" w:lastRow="0" w:firstColumn="1" w:lastColumn="0" w:noHBand="0" w:noVBand="1"/>
    </w:tblPr>
    <w:tblGrid>
      <w:gridCol w:w="932"/>
      <w:gridCol w:w="1196"/>
      <w:gridCol w:w="1311"/>
      <w:gridCol w:w="313"/>
      <w:gridCol w:w="3593"/>
      <w:gridCol w:w="3434"/>
    </w:tblGrid>
    <w:tr w:rsidR="00FB6A38" w:rsidRPr="00613202" w14:paraId="2BE79FF8" w14:textId="77777777" w:rsidTr="49CECF03">
      <w:tc>
        <w:tcPr>
          <w:tcW w:w="1207" w:type="dxa"/>
        </w:tcPr>
        <w:p w14:paraId="37B77EC5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573" w:type="dxa"/>
        </w:tcPr>
        <w:p w14:paraId="15870F9B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732" w:type="dxa"/>
        </w:tcPr>
        <w:p w14:paraId="796E5E15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635" w:type="dxa"/>
          <w:gridSpan w:val="2"/>
        </w:tcPr>
        <w:p w14:paraId="1A1C555A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4632" w:type="dxa"/>
        </w:tcPr>
        <w:p w14:paraId="4C030BC7" w14:textId="77777777" w:rsidR="00FB6A38" w:rsidRPr="00613202" w:rsidRDefault="00FB6A38" w:rsidP="00613202">
          <w:pPr>
            <w:pStyle w:val="Sidhuvud"/>
            <w:jc w:val="right"/>
            <w:rPr>
              <w:rFonts w:cs="Arial"/>
            </w:rPr>
          </w:pPr>
          <w:r w:rsidRPr="00613202">
            <w:rPr>
              <w:rFonts w:cs="Arial"/>
            </w:rPr>
            <w:fldChar w:fldCharType="begin"/>
          </w:r>
          <w:r w:rsidRPr="00613202">
            <w:rPr>
              <w:rFonts w:cs="Arial"/>
            </w:rPr>
            <w:instrText>PAGE   \* MERGEFORMAT</w:instrText>
          </w:r>
          <w:r w:rsidRPr="00613202">
            <w:rPr>
              <w:rFonts w:cs="Arial"/>
            </w:rPr>
            <w:fldChar w:fldCharType="separate"/>
          </w:r>
          <w:r>
            <w:rPr>
              <w:rFonts w:cs="Arial"/>
              <w:noProof/>
            </w:rPr>
            <w:t>1</w:t>
          </w:r>
          <w:r w:rsidRPr="00613202">
            <w:rPr>
              <w:rFonts w:cs="Arial"/>
            </w:rPr>
            <w:fldChar w:fldCharType="end"/>
          </w:r>
        </w:p>
      </w:tc>
    </w:tr>
    <w:tr w:rsidR="00FB6A38" w:rsidRPr="00613202" w14:paraId="0FCC53EB" w14:textId="77777777" w:rsidTr="49CECF03">
      <w:tc>
        <w:tcPr>
          <w:tcW w:w="1207" w:type="dxa"/>
        </w:tcPr>
        <w:p w14:paraId="6FF0BC4A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573" w:type="dxa"/>
        </w:tcPr>
        <w:p w14:paraId="017462DD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732" w:type="dxa"/>
        </w:tcPr>
        <w:p w14:paraId="6901750D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635" w:type="dxa"/>
          <w:gridSpan w:val="2"/>
        </w:tcPr>
        <w:p w14:paraId="77F45979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4632" w:type="dxa"/>
          <w:vMerge w:val="restart"/>
        </w:tcPr>
        <w:p w14:paraId="6CD3B54E" w14:textId="77777777" w:rsidR="00FB6A38" w:rsidRDefault="00FB6A38" w:rsidP="00613202">
          <w:pPr>
            <w:pStyle w:val="Sidhuvud"/>
            <w:jc w:val="center"/>
            <w:rPr>
              <w:rFonts w:cs="Arial"/>
            </w:rPr>
          </w:pPr>
        </w:p>
        <w:p w14:paraId="741975E2" w14:textId="2A57292F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</w:tr>
    <w:tr w:rsidR="00FB6A38" w:rsidRPr="00613202" w14:paraId="23D1E24B" w14:textId="77777777" w:rsidTr="49CECF03">
      <w:tc>
        <w:tcPr>
          <w:tcW w:w="1207" w:type="dxa"/>
        </w:tcPr>
        <w:p w14:paraId="2CBC18BE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573" w:type="dxa"/>
        </w:tcPr>
        <w:p w14:paraId="470DF79B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732" w:type="dxa"/>
        </w:tcPr>
        <w:p w14:paraId="7DE0D331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635" w:type="dxa"/>
          <w:gridSpan w:val="2"/>
        </w:tcPr>
        <w:p w14:paraId="3512EF7E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4632" w:type="dxa"/>
          <w:vMerge/>
        </w:tcPr>
        <w:p w14:paraId="327A95CF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</w:tr>
    <w:tr w:rsidR="00FB6A38" w:rsidRPr="00613202" w14:paraId="6966EBA4" w14:textId="77777777" w:rsidTr="49CECF03">
      <w:trPr>
        <w:trHeight w:val="566"/>
      </w:trPr>
      <w:tc>
        <w:tcPr>
          <w:tcW w:w="1207" w:type="dxa"/>
        </w:tcPr>
        <w:p w14:paraId="45E324A6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573" w:type="dxa"/>
        </w:tcPr>
        <w:p w14:paraId="3601C022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732" w:type="dxa"/>
        </w:tcPr>
        <w:p w14:paraId="7C34AB4B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635" w:type="dxa"/>
          <w:gridSpan w:val="2"/>
        </w:tcPr>
        <w:p w14:paraId="0B9C5F60" w14:textId="68D46A00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59264" behindDoc="1" locked="0" layoutInCell="1" allowOverlap="1" wp14:anchorId="5F102298" wp14:editId="2D51AEBE">
                <wp:simplePos x="0" y="0"/>
                <wp:positionH relativeFrom="column">
                  <wp:posOffset>68580</wp:posOffset>
                </wp:positionH>
                <wp:positionV relativeFrom="paragraph">
                  <wp:posOffset>0</wp:posOffset>
                </wp:positionV>
                <wp:extent cx="2340000" cy="529607"/>
                <wp:effectExtent l="0" t="0" r="3175" b="3810"/>
                <wp:wrapTight wrapText="bothSides">
                  <wp:wrapPolygon edited="0">
                    <wp:start x="0" y="0"/>
                    <wp:lineTo x="0" y="20978"/>
                    <wp:lineTo x="21453" y="20978"/>
                    <wp:lineTo x="21453" y="0"/>
                    <wp:lineTo x="0" y="0"/>
                  </wp:wrapPolygon>
                </wp:wrapTight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BJ 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000" cy="529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32" w:type="dxa"/>
          <w:vMerge/>
        </w:tcPr>
        <w:p w14:paraId="0903948F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</w:tr>
    <w:tr w:rsidR="00FB6A38" w:rsidRPr="00613202" w14:paraId="1D277D62" w14:textId="77777777" w:rsidTr="49CECF03">
      <w:trPr>
        <w:gridAfter w:val="2"/>
        <w:wAfter w:w="6147" w:type="dxa"/>
      </w:trPr>
      <w:tc>
        <w:tcPr>
          <w:tcW w:w="4632" w:type="dxa"/>
          <w:gridSpan w:val="4"/>
        </w:tcPr>
        <w:p w14:paraId="2C6AED89" w14:textId="77777777" w:rsidR="00FB6A38" w:rsidRPr="00613202" w:rsidRDefault="00FB6A38" w:rsidP="008B44C4">
          <w:pPr>
            <w:pStyle w:val="Sidhuvud"/>
            <w:rPr>
              <w:rFonts w:cs="Arial"/>
            </w:rPr>
          </w:pPr>
        </w:p>
      </w:tc>
    </w:tr>
    <w:tr w:rsidR="00FB6A38" w:rsidRPr="00613202" w14:paraId="65588731" w14:textId="77777777" w:rsidTr="49CECF03">
      <w:tc>
        <w:tcPr>
          <w:tcW w:w="1207" w:type="dxa"/>
        </w:tcPr>
        <w:p w14:paraId="0F01DF90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573" w:type="dxa"/>
        </w:tcPr>
        <w:p w14:paraId="55EA4B50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732" w:type="dxa"/>
        </w:tcPr>
        <w:p w14:paraId="18581827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1635" w:type="dxa"/>
          <w:gridSpan w:val="2"/>
        </w:tcPr>
        <w:p w14:paraId="06A34CB7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  <w:tc>
        <w:tcPr>
          <w:tcW w:w="4632" w:type="dxa"/>
        </w:tcPr>
        <w:p w14:paraId="41C2B2F7" w14:textId="77777777" w:rsidR="00FB6A38" w:rsidRPr="00613202" w:rsidRDefault="00FB6A38" w:rsidP="00613202">
          <w:pPr>
            <w:pStyle w:val="Sidhuvud"/>
            <w:jc w:val="center"/>
            <w:rPr>
              <w:rFonts w:cs="Arial"/>
            </w:rPr>
          </w:pPr>
        </w:p>
      </w:tc>
    </w:tr>
  </w:tbl>
  <w:p w14:paraId="10475E5C" w14:textId="77777777" w:rsidR="00FB6A38" w:rsidRPr="00A5174B" w:rsidRDefault="00FB6A38" w:rsidP="006132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81E"/>
    <w:multiLevelType w:val="hybridMultilevel"/>
    <w:tmpl w:val="05EEF3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04635"/>
    <w:multiLevelType w:val="hybridMultilevel"/>
    <w:tmpl w:val="64FA1FC0"/>
    <w:lvl w:ilvl="0" w:tplc="56266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629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C41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AD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6D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C6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86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6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78A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47A20"/>
    <w:multiLevelType w:val="hybridMultilevel"/>
    <w:tmpl w:val="4CA02DAE"/>
    <w:lvl w:ilvl="0" w:tplc="1D92CD08">
      <w:start w:val="7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916BB"/>
    <w:multiLevelType w:val="hybridMultilevel"/>
    <w:tmpl w:val="913E88D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D2C2C"/>
    <w:multiLevelType w:val="hybridMultilevel"/>
    <w:tmpl w:val="A2809E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113B0"/>
    <w:multiLevelType w:val="hybridMultilevel"/>
    <w:tmpl w:val="EF8ED6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D15B2"/>
    <w:multiLevelType w:val="hybridMultilevel"/>
    <w:tmpl w:val="AFD8616E"/>
    <w:lvl w:ilvl="0" w:tplc="8DB60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B6011"/>
    <w:multiLevelType w:val="hybridMultilevel"/>
    <w:tmpl w:val="203056E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44999"/>
    <w:multiLevelType w:val="hybridMultilevel"/>
    <w:tmpl w:val="49CC65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C4C62"/>
    <w:multiLevelType w:val="hybridMultilevel"/>
    <w:tmpl w:val="08A27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143AB"/>
    <w:multiLevelType w:val="hybridMultilevel"/>
    <w:tmpl w:val="6310B4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B7416"/>
    <w:multiLevelType w:val="hybridMultilevel"/>
    <w:tmpl w:val="870EA4C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7C20AB"/>
    <w:multiLevelType w:val="hybridMultilevel"/>
    <w:tmpl w:val="02E69D0C"/>
    <w:lvl w:ilvl="0" w:tplc="041D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3" w15:restartNumberingAfterBreak="0">
    <w:nsid w:val="6CDA2BA5"/>
    <w:multiLevelType w:val="hybridMultilevel"/>
    <w:tmpl w:val="ED4074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70A75"/>
    <w:multiLevelType w:val="hybridMultilevel"/>
    <w:tmpl w:val="A524F0D4"/>
    <w:lvl w:ilvl="0" w:tplc="041D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15" w15:restartNumberingAfterBreak="0">
    <w:nsid w:val="7CF513A3"/>
    <w:multiLevelType w:val="hybridMultilevel"/>
    <w:tmpl w:val="5C941B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4"/>
  </w:num>
  <w:num w:numId="9">
    <w:abstractNumId w:val="15"/>
  </w:num>
  <w:num w:numId="10">
    <w:abstractNumId w:val="6"/>
  </w:num>
  <w:num w:numId="11">
    <w:abstractNumId w:val="0"/>
  </w:num>
  <w:num w:numId="12">
    <w:abstractNumId w:val="2"/>
  </w:num>
  <w:num w:numId="13">
    <w:abstractNumId w:val="0"/>
  </w:num>
  <w:num w:numId="14">
    <w:abstractNumId w:val="13"/>
  </w:num>
  <w:num w:numId="15">
    <w:abstractNumId w:val="12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CE"/>
    <w:rsid w:val="0000115E"/>
    <w:rsid w:val="0000416D"/>
    <w:rsid w:val="000072FB"/>
    <w:rsid w:val="00011AF0"/>
    <w:rsid w:val="000123C3"/>
    <w:rsid w:val="000149FB"/>
    <w:rsid w:val="00023BBD"/>
    <w:rsid w:val="00032851"/>
    <w:rsid w:val="00037679"/>
    <w:rsid w:val="00041477"/>
    <w:rsid w:val="00042000"/>
    <w:rsid w:val="00042681"/>
    <w:rsid w:val="0004421E"/>
    <w:rsid w:val="00045E2D"/>
    <w:rsid w:val="000556B8"/>
    <w:rsid w:val="00061000"/>
    <w:rsid w:val="00062BDD"/>
    <w:rsid w:val="000651C3"/>
    <w:rsid w:val="00066EA5"/>
    <w:rsid w:val="00067D2E"/>
    <w:rsid w:val="00076A58"/>
    <w:rsid w:val="00080702"/>
    <w:rsid w:val="000809E7"/>
    <w:rsid w:val="00081B0B"/>
    <w:rsid w:val="0008639F"/>
    <w:rsid w:val="0008697C"/>
    <w:rsid w:val="00092AB0"/>
    <w:rsid w:val="000934B6"/>
    <w:rsid w:val="00093D80"/>
    <w:rsid w:val="000A0067"/>
    <w:rsid w:val="000A2132"/>
    <w:rsid w:val="000A2D1D"/>
    <w:rsid w:val="000B07C2"/>
    <w:rsid w:val="000B28F2"/>
    <w:rsid w:val="000B2CB0"/>
    <w:rsid w:val="000C694C"/>
    <w:rsid w:val="000C6B3A"/>
    <w:rsid w:val="000C73BC"/>
    <w:rsid w:val="000C7A9B"/>
    <w:rsid w:val="000D3393"/>
    <w:rsid w:val="000D62C1"/>
    <w:rsid w:val="000D6C88"/>
    <w:rsid w:val="000D7D4E"/>
    <w:rsid w:val="000E3E0A"/>
    <w:rsid w:val="000E4E3C"/>
    <w:rsid w:val="000F21CE"/>
    <w:rsid w:val="000F2655"/>
    <w:rsid w:val="000F500C"/>
    <w:rsid w:val="000F6443"/>
    <w:rsid w:val="00101E75"/>
    <w:rsid w:val="00107905"/>
    <w:rsid w:val="00113D66"/>
    <w:rsid w:val="001154C7"/>
    <w:rsid w:val="0011555D"/>
    <w:rsid w:val="001167D5"/>
    <w:rsid w:val="00117605"/>
    <w:rsid w:val="001218BC"/>
    <w:rsid w:val="00121B42"/>
    <w:rsid w:val="001253FC"/>
    <w:rsid w:val="00136E1A"/>
    <w:rsid w:val="0013727A"/>
    <w:rsid w:val="00137B7B"/>
    <w:rsid w:val="00140FFD"/>
    <w:rsid w:val="00141900"/>
    <w:rsid w:val="00141F05"/>
    <w:rsid w:val="0014601C"/>
    <w:rsid w:val="00150137"/>
    <w:rsid w:val="001516C7"/>
    <w:rsid w:val="0015206F"/>
    <w:rsid w:val="00161DF6"/>
    <w:rsid w:val="00163C0E"/>
    <w:rsid w:val="00167D08"/>
    <w:rsid w:val="001709E1"/>
    <w:rsid w:val="00171AFB"/>
    <w:rsid w:val="00173A57"/>
    <w:rsid w:val="001826FA"/>
    <w:rsid w:val="00182E08"/>
    <w:rsid w:val="00183C98"/>
    <w:rsid w:val="00184474"/>
    <w:rsid w:val="00191AC4"/>
    <w:rsid w:val="00191D18"/>
    <w:rsid w:val="00192054"/>
    <w:rsid w:val="00195930"/>
    <w:rsid w:val="00197214"/>
    <w:rsid w:val="001A172B"/>
    <w:rsid w:val="001A5DDC"/>
    <w:rsid w:val="001A78FA"/>
    <w:rsid w:val="001A7FCF"/>
    <w:rsid w:val="001B3ABE"/>
    <w:rsid w:val="001B4A19"/>
    <w:rsid w:val="001B7A09"/>
    <w:rsid w:val="001C0FFA"/>
    <w:rsid w:val="001C1F65"/>
    <w:rsid w:val="001C4B02"/>
    <w:rsid w:val="001C61D7"/>
    <w:rsid w:val="001C7F60"/>
    <w:rsid w:val="001D2049"/>
    <w:rsid w:val="001E65A3"/>
    <w:rsid w:val="001E75F5"/>
    <w:rsid w:val="001F0556"/>
    <w:rsid w:val="001F1354"/>
    <w:rsid w:val="001F2319"/>
    <w:rsid w:val="001F5781"/>
    <w:rsid w:val="001F6E7D"/>
    <w:rsid w:val="001F7C3C"/>
    <w:rsid w:val="00202F90"/>
    <w:rsid w:val="00203748"/>
    <w:rsid w:val="00205D8A"/>
    <w:rsid w:val="002067F0"/>
    <w:rsid w:val="00212302"/>
    <w:rsid w:val="0021382A"/>
    <w:rsid w:val="002163E8"/>
    <w:rsid w:val="002233D1"/>
    <w:rsid w:val="00224556"/>
    <w:rsid w:val="002301CD"/>
    <w:rsid w:val="002308E9"/>
    <w:rsid w:val="002355CF"/>
    <w:rsid w:val="00235683"/>
    <w:rsid w:val="00240775"/>
    <w:rsid w:val="00243967"/>
    <w:rsid w:val="002440D6"/>
    <w:rsid w:val="00246AA9"/>
    <w:rsid w:val="00253902"/>
    <w:rsid w:val="002563EE"/>
    <w:rsid w:val="002572A6"/>
    <w:rsid w:val="002660C6"/>
    <w:rsid w:val="002840F8"/>
    <w:rsid w:val="0028762F"/>
    <w:rsid w:val="002936A7"/>
    <w:rsid w:val="00293B44"/>
    <w:rsid w:val="00297820"/>
    <w:rsid w:val="00297A99"/>
    <w:rsid w:val="002A0B19"/>
    <w:rsid w:val="002A21EE"/>
    <w:rsid w:val="002A6862"/>
    <w:rsid w:val="002A69D0"/>
    <w:rsid w:val="002A6F9A"/>
    <w:rsid w:val="002B05A4"/>
    <w:rsid w:val="002B4900"/>
    <w:rsid w:val="002B5EE5"/>
    <w:rsid w:val="002B7027"/>
    <w:rsid w:val="002B764A"/>
    <w:rsid w:val="002C193C"/>
    <w:rsid w:val="002C1D36"/>
    <w:rsid w:val="002C707E"/>
    <w:rsid w:val="002D0669"/>
    <w:rsid w:val="002D1DDD"/>
    <w:rsid w:val="002D1F4E"/>
    <w:rsid w:val="002D2604"/>
    <w:rsid w:val="002D2FEA"/>
    <w:rsid w:val="002D346C"/>
    <w:rsid w:val="002D4FC2"/>
    <w:rsid w:val="002D76D9"/>
    <w:rsid w:val="002E179C"/>
    <w:rsid w:val="002E528C"/>
    <w:rsid w:val="002E5E04"/>
    <w:rsid w:val="002E7A5F"/>
    <w:rsid w:val="002F28EB"/>
    <w:rsid w:val="002F2F1B"/>
    <w:rsid w:val="002F355E"/>
    <w:rsid w:val="002F47AA"/>
    <w:rsid w:val="002F4F56"/>
    <w:rsid w:val="002F5205"/>
    <w:rsid w:val="002F65AC"/>
    <w:rsid w:val="002F77CA"/>
    <w:rsid w:val="002F7C5E"/>
    <w:rsid w:val="002F7EA3"/>
    <w:rsid w:val="00301BBC"/>
    <w:rsid w:val="00302C7A"/>
    <w:rsid w:val="00304D17"/>
    <w:rsid w:val="003055E9"/>
    <w:rsid w:val="00306720"/>
    <w:rsid w:val="00307B7E"/>
    <w:rsid w:val="0031382E"/>
    <w:rsid w:val="00314699"/>
    <w:rsid w:val="003165F0"/>
    <w:rsid w:val="0032030A"/>
    <w:rsid w:val="00321055"/>
    <w:rsid w:val="003331AE"/>
    <w:rsid w:val="003333FC"/>
    <w:rsid w:val="00333510"/>
    <w:rsid w:val="0033527D"/>
    <w:rsid w:val="00337D90"/>
    <w:rsid w:val="00340E78"/>
    <w:rsid w:val="00343492"/>
    <w:rsid w:val="00344A28"/>
    <w:rsid w:val="00345B9D"/>
    <w:rsid w:val="00347154"/>
    <w:rsid w:val="003472E5"/>
    <w:rsid w:val="0035405D"/>
    <w:rsid w:val="00354ABD"/>
    <w:rsid w:val="00356001"/>
    <w:rsid w:val="00360F78"/>
    <w:rsid w:val="0036325F"/>
    <w:rsid w:val="0036482D"/>
    <w:rsid w:val="0036534C"/>
    <w:rsid w:val="00366823"/>
    <w:rsid w:val="00366ACE"/>
    <w:rsid w:val="003724B5"/>
    <w:rsid w:val="0037255C"/>
    <w:rsid w:val="00382518"/>
    <w:rsid w:val="0038552F"/>
    <w:rsid w:val="003871F1"/>
    <w:rsid w:val="003902C6"/>
    <w:rsid w:val="00392909"/>
    <w:rsid w:val="00393E36"/>
    <w:rsid w:val="00396812"/>
    <w:rsid w:val="00397AD8"/>
    <w:rsid w:val="003A30AD"/>
    <w:rsid w:val="003A34A5"/>
    <w:rsid w:val="003A51E9"/>
    <w:rsid w:val="003A5A16"/>
    <w:rsid w:val="003A7EB0"/>
    <w:rsid w:val="003B040C"/>
    <w:rsid w:val="003B21F0"/>
    <w:rsid w:val="003B41CE"/>
    <w:rsid w:val="003B440F"/>
    <w:rsid w:val="003B6160"/>
    <w:rsid w:val="003B6978"/>
    <w:rsid w:val="003B7663"/>
    <w:rsid w:val="003B7CCE"/>
    <w:rsid w:val="003C1EED"/>
    <w:rsid w:val="003C4C13"/>
    <w:rsid w:val="003C4EB7"/>
    <w:rsid w:val="003D04BA"/>
    <w:rsid w:val="003D7820"/>
    <w:rsid w:val="003E0B1A"/>
    <w:rsid w:val="003E4DB3"/>
    <w:rsid w:val="003F0366"/>
    <w:rsid w:val="003F2D8E"/>
    <w:rsid w:val="003F44AB"/>
    <w:rsid w:val="003F4F27"/>
    <w:rsid w:val="0040131D"/>
    <w:rsid w:val="004018FD"/>
    <w:rsid w:val="0040345E"/>
    <w:rsid w:val="004053D6"/>
    <w:rsid w:val="00405751"/>
    <w:rsid w:val="00405F25"/>
    <w:rsid w:val="004066D5"/>
    <w:rsid w:val="00407A60"/>
    <w:rsid w:val="0041354E"/>
    <w:rsid w:val="004137D1"/>
    <w:rsid w:val="004148E0"/>
    <w:rsid w:val="004226EF"/>
    <w:rsid w:val="00423C23"/>
    <w:rsid w:val="00424516"/>
    <w:rsid w:val="00425320"/>
    <w:rsid w:val="00426D13"/>
    <w:rsid w:val="0043204E"/>
    <w:rsid w:val="00433B01"/>
    <w:rsid w:val="00435B9F"/>
    <w:rsid w:val="00441F7C"/>
    <w:rsid w:val="0044435C"/>
    <w:rsid w:val="00444938"/>
    <w:rsid w:val="0045071E"/>
    <w:rsid w:val="0045119D"/>
    <w:rsid w:val="00452081"/>
    <w:rsid w:val="00452EC7"/>
    <w:rsid w:val="00457566"/>
    <w:rsid w:val="00462309"/>
    <w:rsid w:val="0046612F"/>
    <w:rsid w:val="00477DE9"/>
    <w:rsid w:val="0048160E"/>
    <w:rsid w:val="0048345A"/>
    <w:rsid w:val="0048464C"/>
    <w:rsid w:val="004863AD"/>
    <w:rsid w:val="004868C6"/>
    <w:rsid w:val="00490A5E"/>
    <w:rsid w:val="0049236C"/>
    <w:rsid w:val="004A0C1E"/>
    <w:rsid w:val="004A130F"/>
    <w:rsid w:val="004A1B71"/>
    <w:rsid w:val="004A416E"/>
    <w:rsid w:val="004B1212"/>
    <w:rsid w:val="004B1EAE"/>
    <w:rsid w:val="004B5CE9"/>
    <w:rsid w:val="004C36F9"/>
    <w:rsid w:val="004C55CF"/>
    <w:rsid w:val="004C5D6C"/>
    <w:rsid w:val="004D0386"/>
    <w:rsid w:val="004D1B68"/>
    <w:rsid w:val="004D1CB0"/>
    <w:rsid w:val="004D251E"/>
    <w:rsid w:val="004D28FC"/>
    <w:rsid w:val="004E4A2B"/>
    <w:rsid w:val="004F00E8"/>
    <w:rsid w:val="004F2043"/>
    <w:rsid w:val="004F4DF3"/>
    <w:rsid w:val="004F530D"/>
    <w:rsid w:val="00503E35"/>
    <w:rsid w:val="005136AC"/>
    <w:rsid w:val="00515D38"/>
    <w:rsid w:val="00522FA7"/>
    <w:rsid w:val="00523803"/>
    <w:rsid w:val="00526066"/>
    <w:rsid w:val="005275D6"/>
    <w:rsid w:val="00527622"/>
    <w:rsid w:val="0052771C"/>
    <w:rsid w:val="005315F2"/>
    <w:rsid w:val="0053177D"/>
    <w:rsid w:val="00531CCB"/>
    <w:rsid w:val="00532C75"/>
    <w:rsid w:val="0054278F"/>
    <w:rsid w:val="005438A7"/>
    <w:rsid w:val="00544209"/>
    <w:rsid w:val="00546EE4"/>
    <w:rsid w:val="0054770E"/>
    <w:rsid w:val="00551CD8"/>
    <w:rsid w:val="00553D21"/>
    <w:rsid w:val="00560EB2"/>
    <w:rsid w:val="0056190A"/>
    <w:rsid w:val="005624ED"/>
    <w:rsid w:val="0056489A"/>
    <w:rsid w:val="00572C39"/>
    <w:rsid w:val="0057406A"/>
    <w:rsid w:val="00574D0F"/>
    <w:rsid w:val="0057572D"/>
    <w:rsid w:val="00576C7C"/>
    <w:rsid w:val="00582A3C"/>
    <w:rsid w:val="005830EC"/>
    <w:rsid w:val="00586027"/>
    <w:rsid w:val="005861C0"/>
    <w:rsid w:val="00591540"/>
    <w:rsid w:val="00592D29"/>
    <w:rsid w:val="00597FDF"/>
    <w:rsid w:val="005A5CDD"/>
    <w:rsid w:val="005B50AD"/>
    <w:rsid w:val="005B5CDB"/>
    <w:rsid w:val="005B66B7"/>
    <w:rsid w:val="005C2917"/>
    <w:rsid w:val="005C321C"/>
    <w:rsid w:val="005C4BA3"/>
    <w:rsid w:val="005C6C82"/>
    <w:rsid w:val="005C7CCB"/>
    <w:rsid w:val="005D04D0"/>
    <w:rsid w:val="005D1ED2"/>
    <w:rsid w:val="005D7300"/>
    <w:rsid w:val="005E564C"/>
    <w:rsid w:val="005F2906"/>
    <w:rsid w:val="005F2EA0"/>
    <w:rsid w:val="006034CE"/>
    <w:rsid w:val="00603633"/>
    <w:rsid w:val="006039D8"/>
    <w:rsid w:val="00604AF0"/>
    <w:rsid w:val="00605E2B"/>
    <w:rsid w:val="00613202"/>
    <w:rsid w:val="00614307"/>
    <w:rsid w:val="00617644"/>
    <w:rsid w:val="00620401"/>
    <w:rsid w:val="00632513"/>
    <w:rsid w:val="006346FE"/>
    <w:rsid w:val="006353F5"/>
    <w:rsid w:val="00635533"/>
    <w:rsid w:val="00637041"/>
    <w:rsid w:val="006416B1"/>
    <w:rsid w:val="0064264C"/>
    <w:rsid w:val="00645726"/>
    <w:rsid w:val="00645A5F"/>
    <w:rsid w:val="00645B23"/>
    <w:rsid w:val="006505F2"/>
    <w:rsid w:val="0065543F"/>
    <w:rsid w:val="0065674F"/>
    <w:rsid w:val="006601EA"/>
    <w:rsid w:val="0066060C"/>
    <w:rsid w:val="00663864"/>
    <w:rsid w:val="00664D56"/>
    <w:rsid w:val="00665684"/>
    <w:rsid w:val="006702DF"/>
    <w:rsid w:val="00675187"/>
    <w:rsid w:val="006757AC"/>
    <w:rsid w:val="00676380"/>
    <w:rsid w:val="0067648A"/>
    <w:rsid w:val="0068127A"/>
    <w:rsid w:val="00681635"/>
    <w:rsid w:val="00681E53"/>
    <w:rsid w:val="00686025"/>
    <w:rsid w:val="00693C06"/>
    <w:rsid w:val="00695B03"/>
    <w:rsid w:val="006A2D95"/>
    <w:rsid w:val="006A4F5D"/>
    <w:rsid w:val="006A532D"/>
    <w:rsid w:val="006A752A"/>
    <w:rsid w:val="006C3625"/>
    <w:rsid w:val="006C57BE"/>
    <w:rsid w:val="006C5D91"/>
    <w:rsid w:val="006C67E9"/>
    <w:rsid w:val="006D4B2C"/>
    <w:rsid w:val="006E092B"/>
    <w:rsid w:val="006E347C"/>
    <w:rsid w:val="006E57A3"/>
    <w:rsid w:val="006E7EE5"/>
    <w:rsid w:val="006F132E"/>
    <w:rsid w:val="006F32C3"/>
    <w:rsid w:val="006F6A77"/>
    <w:rsid w:val="006F7881"/>
    <w:rsid w:val="00700DFA"/>
    <w:rsid w:val="00705252"/>
    <w:rsid w:val="00707FCD"/>
    <w:rsid w:val="007106EB"/>
    <w:rsid w:val="0071145B"/>
    <w:rsid w:val="00712155"/>
    <w:rsid w:val="00715F53"/>
    <w:rsid w:val="00721EBA"/>
    <w:rsid w:val="00722C82"/>
    <w:rsid w:val="007238E3"/>
    <w:rsid w:val="00726BB6"/>
    <w:rsid w:val="00730F19"/>
    <w:rsid w:val="00734F35"/>
    <w:rsid w:val="007351D1"/>
    <w:rsid w:val="00736C08"/>
    <w:rsid w:val="00741025"/>
    <w:rsid w:val="00741292"/>
    <w:rsid w:val="00744812"/>
    <w:rsid w:val="007455D5"/>
    <w:rsid w:val="00747AEF"/>
    <w:rsid w:val="00750313"/>
    <w:rsid w:val="0075269B"/>
    <w:rsid w:val="00752C27"/>
    <w:rsid w:val="00753F97"/>
    <w:rsid w:val="00757BA3"/>
    <w:rsid w:val="00763017"/>
    <w:rsid w:val="00763198"/>
    <w:rsid w:val="007643D1"/>
    <w:rsid w:val="00771530"/>
    <w:rsid w:val="00772F21"/>
    <w:rsid w:val="0077467A"/>
    <w:rsid w:val="00774724"/>
    <w:rsid w:val="00775BCE"/>
    <w:rsid w:val="00775E9C"/>
    <w:rsid w:val="0078003A"/>
    <w:rsid w:val="00781818"/>
    <w:rsid w:val="007908E1"/>
    <w:rsid w:val="007932FB"/>
    <w:rsid w:val="00793B11"/>
    <w:rsid w:val="00793CEC"/>
    <w:rsid w:val="00797D8E"/>
    <w:rsid w:val="007A0554"/>
    <w:rsid w:val="007A7775"/>
    <w:rsid w:val="007B24E2"/>
    <w:rsid w:val="007B3577"/>
    <w:rsid w:val="007B44FD"/>
    <w:rsid w:val="007B735D"/>
    <w:rsid w:val="007C6CE0"/>
    <w:rsid w:val="007D1744"/>
    <w:rsid w:val="007D5210"/>
    <w:rsid w:val="007D52D4"/>
    <w:rsid w:val="007D53CE"/>
    <w:rsid w:val="007D7844"/>
    <w:rsid w:val="007E14D2"/>
    <w:rsid w:val="007E19FF"/>
    <w:rsid w:val="007E6431"/>
    <w:rsid w:val="007E77E3"/>
    <w:rsid w:val="007F3DCC"/>
    <w:rsid w:val="007F5EE3"/>
    <w:rsid w:val="007F7FBF"/>
    <w:rsid w:val="008011E8"/>
    <w:rsid w:val="00801A27"/>
    <w:rsid w:val="008024D0"/>
    <w:rsid w:val="00802AB4"/>
    <w:rsid w:val="00803071"/>
    <w:rsid w:val="0080512C"/>
    <w:rsid w:val="008052C0"/>
    <w:rsid w:val="008069EB"/>
    <w:rsid w:val="00810230"/>
    <w:rsid w:val="0081131D"/>
    <w:rsid w:val="008151DA"/>
    <w:rsid w:val="008202C0"/>
    <w:rsid w:val="00822F84"/>
    <w:rsid w:val="00823298"/>
    <w:rsid w:val="008240D2"/>
    <w:rsid w:val="008277D6"/>
    <w:rsid w:val="00830B36"/>
    <w:rsid w:val="00831D24"/>
    <w:rsid w:val="00834294"/>
    <w:rsid w:val="00834A06"/>
    <w:rsid w:val="00835AD5"/>
    <w:rsid w:val="00842B88"/>
    <w:rsid w:val="0084312D"/>
    <w:rsid w:val="00846049"/>
    <w:rsid w:val="00850BB9"/>
    <w:rsid w:val="0085239B"/>
    <w:rsid w:val="00854CDC"/>
    <w:rsid w:val="00865560"/>
    <w:rsid w:val="00865F58"/>
    <w:rsid w:val="008660D2"/>
    <w:rsid w:val="0087045F"/>
    <w:rsid w:val="008733EC"/>
    <w:rsid w:val="0087415A"/>
    <w:rsid w:val="0087683D"/>
    <w:rsid w:val="00880E25"/>
    <w:rsid w:val="00881DDC"/>
    <w:rsid w:val="008839A0"/>
    <w:rsid w:val="00883C41"/>
    <w:rsid w:val="0088579F"/>
    <w:rsid w:val="00891632"/>
    <w:rsid w:val="00893D58"/>
    <w:rsid w:val="00894016"/>
    <w:rsid w:val="008956F1"/>
    <w:rsid w:val="00895D41"/>
    <w:rsid w:val="0089777B"/>
    <w:rsid w:val="008A25F3"/>
    <w:rsid w:val="008A2F22"/>
    <w:rsid w:val="008A4144"/>
    <w:rsid w:val="008B2CD0"/>
    <w:rsid w:val="008B44C4"/>
    <w:rsid w:val="008B7EAF"/>
    <w:rsid w:val="008C0649"/>
    <w:rsid w:val="008C084C"/>
    <w:rsid w:val="008C172D"/>
    <w:rsid w:val="008C1EFD"/>
    <w:rsid w:val="008C2648"/>
    <w:rsid w:val="008C2C29"/>
    <w:rsid w:val="008C77BD"/>
    <w:rsid w:val="008C78D5"/>
    <w:rsid w:val="008D0324"/>
    <w:rsid w:val="008D07AB"/>
    <w:rsid w:val="008D0977"/>
    <w:rsid w:val="008D6090"/>
    <w:rsid w:val="008D64C9"/>
    <w:rsid w:val="008D6D41"/>
    <w:rsid w:val="008D7216"/>
    <w:rsid w:val="008E6B12"/>
    <w:rsid w:val="008E6E2B"/>
    <w:rsid w:val="008F0FA2"/>
    <w:rsid w:val="008F1149"/>
    <w:rsid w:val="008F3EA8"/>
    <w:rsid w:val="008F4A9B"/>
    <w:rsid w:val="009025E7"/>
    <w:rsid w:val="00906151"/>
    <w:rsid w:val="00910414"/>
    <w:rsid w:val="00914906"/>
    <w:rsid w:val="00915220"/>
    <w:rsid w:val="00916864"/>
    <w:rsid w:val="009204ED"/>
    <w:rsid w:val="0092634E"/>
    <w:rsid w:val="00930FE8"/>
    <w:rsid w:val="0093305F"/>
    <w:rsid w:val="00937633"/>
    <w:rsid w:val="00937C9A"/>
    <w:rsid w:val="00942085"/>
    <w:rsid w:val="00942406"/>
    <w:rsid w:val="00944A33"/>
    <w:rsid w:val="00944A88"/>
    <w:rsid w:val="0094628C"/>
    <w:rsid w:val="00950E92"/>
    <w:rsid w:val="009527C1"/>
    <w:rsid w:val="00952F5B"/>
    <w:rsid w:val="0095766F"/>
    <w:rsid w:val="009605CA"/>
    <w:rsid w:val="00960821"/>
    <w:rsid w:val="00966D09"/>
    <w:rsid w:val="009707FE"/>
    <w:rsid w:val="00971BBD"/>
    <w:rsid w:val="00974878"/>
    <w:rsid w:val="00975A68"/>
    <w:rsid w:val="00975E0C"/>
    <w:rsid w:val="00976A6C"/>
    <w:rsid w:val="00976BAF"/>
    <w:rsid w:val="00980600"/>
    <w:rsid w:val="00981855"/>
    <w:rsid w:val="009827EA"/>
    <w:rsid w:val="00982DA0"/>
    <w:rsid w:val="00984017"/>
    <w:rsid w:val="009910DA"/>
    <w:rsid w:val="0099213E"/>
    <w:rsid w:val="0099569C"/>
    <w:rsid w:val="00997BC7"/>
    <w:rsid w:val="009A2078"/>
    <w:rsid w:val="009A25EF"/>
    <w:rsid w:val="009A421C"/>
    <w:rsid w:val="009A6E7E"/>
    <w:rsid w:val="009A781E"/>
    <w:rsid w:val="009B1AB5"/>
    <w:rsid w:val="009B6153"/>
    <w:rsid w:val="009B6CBA"/>
    <w:rsid w:val="009B6EB2"/>
    <w:rsid w:val="009B7D4A"/>
    <w:rsid w:val="009C064A"/>
    <w:rsid w:val="009C103A"/>
    <w:rsid w:val="009C13FF"/>
    <w:rsid w:val="009C259C"/>
    <w:rsid w:val="009C4A27"/>
    <w:rsid w:val="009C5B5E"/>
    <w:rsid w:val="009C6A94"/>
    <w:rsid w:val="009C7CDE"/>
    <w:rsid w:val="009D09F3"/>
    <w:rsid w:val="009D402B"/>
    <w:rsid w:val="009D5649"/>
    <w:rsid w:val="009D78A7"/>
    <w:rsid w:val="009E0383"/>
    <w:rsid w:val="009E0897"/>
    <w:rsid w:val="009E58FC"/>
    <w:rsid w:val="009E5AE6"/>
    <w:rsid w:val="009E6A7B"/>
    <w:rsid w:val="009F236D"/>
    <w:rsid w:val="009F3DA8"/>
    <w:rsid w:val="009F3E19"/>
    <w:rsid w:val="009F4F05"/>
    <w:rsid w:val="00A030BD"/>
    <w:rsid w:val="00A0385D"/>
    <w:rsid w:val="00A049E6"/>
    <w:rsid w:val="00A0692D"/>
    <w:rsid w:val="00A1154C"/>
    <w:rsid w:val="00A13A27"/>
    <w:rsid w:val="00A15A58"/>
    <w:rsid w:val="00A209F3"/>
    <w:rsid w:val="00A23C56"/>
    <w:rsid w:val="00A27D1D"/>
    <w:rsid w:val="00A31F81"/>
    <w:rsid w:val="00A32FF8"/>
    <w:rsid w:val="00A350AF"/>
    <w:rsid w:val="00A35563"/>
    <w:rsid w:val="00A40120"/>
    <w:rsid w:val="00A40BAC"/>
    <w:rsid w:val="00A4115E"/>
    <w:rsid w:val="00A51034"/>
    <w:rsid w:val="00A5174B"/>
    <w:rsid w:val="00A530E4"/>
    <w:rsid w:val="00A53DD2"/>
    <w:rsid w:val="00A57B9D"/>
    <w:rsid w:val="00A611BF"/>
    <w:rsid w:val="00A616A9"/>
    <w:rsid w:val="00A61D95"/>
    <w:rsid w:val="00A62DF5"/>
    <w:rsid w:val="00A635C2"/>
    <w:rsid w:val="00A6559A"/>
    <w:rsid w:val="00A74137"/>
    <w:rsid w:val="00A75EE7"/>
    <w:rsid w:val="00A777D2"/>
    <w:rsid w:val="00A80CF4"/>
    <w:rsid w:val="00A82E0E"/>
    <w:rsid w:val="00A83BD3"/>
    <w:rsid w:val="00A85570"/>
    <w:rsid w:val="00A9058B"/>
    <w:rsid w:val="00A92653"/>
    <w:rsid w:val="00A92802"/>
    <w:rsid w:val="00A944EA"/>
    <w:rsid w:val="00AA053C"/>
    <w:rsid w:val="00AB31CD"/>
    <w:rsid w:val="00AB5DDD"/>
    <w:rsid w:val="00AB6001"/>
    <w:rsid w:val="00AB75AD"/>
    <w:rsid w:val="00AC46A0"/>
    <w:rsid w:val="00AC56DF"/>
    <w:rsid w:val="00AC69B0"/>
    <w:rsid w:val="00AC756E"/>
    <w:rsid w:val="00AD0D66"/>
    <w:rsid w:val="00AD3AB8"/>
    <w:rsid w:val="00AD72A5"/>
    <w:rsid w:val="00AE033F"/>
    <w:rsid w:val="00AE30D1"/>
    <w:rsid w:val="00AE3FEA"/>
    <w:rsid w:val="00AE4B01"/>
    <w:rsid w:val="00AE4CAA"/>
    <w:rsid w:val="00AF46ED"/>
    <w:rsid w:val="00AF49F1"/>
    <w:rsid w:val="00B01D97"/>
    <w:rsid w:val="00B07374"/>
    <w:rsid w:val="00B1174B"/>
    <w:rsid w:val="00B11BAD"/>
    <w:rsid w:val="00B14392"/>
    <w:rsid w:val="00B1500B"/>
    <w:rsid w:val="00B156B1"/>
    <w:rsid w:val="00B219B0"/>
    <w:rsid w:val="00B3065E"/>
    <w:rsid w:val="00B31D76"/>
    <w:rsid w:val="00B33B3D"/>
    <w:rsid w:val="00B34989"/>
    <w:rsid w:val="00B413A2"/>
    <w:rsid w:val="00B4154A"/>
    <w:rsid w:val="00B44CD2"/>
    <w:rsid w:val="00B47086"/>
    <w:rsid w:val="00B50880"/>
    <w:rsid w:val="00B52A1C"/>
    <w:rsid w:val="00B52D0C"/>
    <w:rsid w:val="00B53550"/>
    <w:rsid w:val="00B56239"/>
    <w:rsid w:val="00B563E2"/>
    <w:rsid w:val="00B62B00"/>
    <w:rsid w:val="00B65153"/>
    <w:rsid w:val="00B65B74"/>
    <w:rsid w:val="00B704C8"/>
    <w:rsid w:val="00B70F48"/>
    <w:rsid w:val="00B76383"/>
    <w:rsid w:val="00B77DB1"/>
    <w:rsid w:val="00B843CA"/>
    <w:rsid w:val="00B84783"/>
    <w:rsid w:val="00B85A04"/>
    <w:rsid w:val="00B91BF6"/>
    <w:rsid w:val="00B934F7"/>
    <w:rsid w:val="00B93E10"/>
    <w:rsid w:val="00BA1E4D"/>
    <w:rsid w:val="00BA58D1"/>
    <w:rsid w:val="00BA69B9"/>
    <w:rsid w:val="00BA7F72"/>
    <w:rsid w:val="00BB0B8E"/>
    <w:rsid w:val="00BB1D2C"/>
    <w:rsid w:val="00BB1DE8"/>
    <w:rsid w:val="00BB2C00"/>
    <w:rsid w:val="00BB4C66"/>
    <w:rsid w:val="00BB6AEA"/>
    <w:rsid w:val="00BC79A3"/>
    <w:rsid w:val="00BD3D8F"/>
    <w:rsid w:val="00BD5499"/>
    <w:rsid w:val="00BD5BA7"/>
    <w:rsid w:val="00BE1896"/>
    <w:rsid w:val="00BE3FB7"/>
    <w:rsid w:val="00BF0D04"/>
    <w:rsid w:val="00BF3D7B"/>
    <w:rsid w:val="00BF64F2"/>
    <w:rsid w:val="00C0090C"/>
    <w:rsid w:val="00C04C6B"/>
    <w:rsid w:val="00C101F1"/>
    <w:rsid w:val="00C10FC4"/>
    <w:rsid w:val="00C15509"/>
    <w:rsid w:val="00C22B26"/>
    <w:rsid w:val="00C2354F"/>
    <w:rsid w:val="00C23BBD"/>
    <w:rsid w:val="00C24F70"/>
    <w:rsid w:val="00C25ADB"/>
    <w:rsid w:val="00C278A8"/>
    <w:rsid w:val="00C350CA"/>
    <w:rsid w:val="00C37E5D"/>
    <w:rsid w:val="00C411F3"/>
    <w:rsid w:val="00C41F45"/>
    <w:rsid w:val="00C42811"/>
    <w:rsid w:val="00C436C6"/>
    <w:rsid w:val="00C570C2"/>
    <w:rsid w:val="00C60692"/>
    <w:rsid w:val="00C60AC8"/>
    <w:rsid w:val="00C624CB"/>
    <w:rsid w:val="00C64933"/>
    <w:rsid w:val="00C67465"/>
    <w:rsid w:val="00C67A5D"/>
    <w:rsid w:val="00C70CE7"/>
    <w:rsid w:val="00C72109"/>
    <w:rsid w:val="00C72D31"/>
    <w:rsid w:val="00C73F03"/>
    <w:rsid w:val="00C747BF"/>
    <w:rsid w:val="00C75662"/>
    <w:rsid w:val="00C75FEF"/>
    <w:rsid w:val="00C82AEE"/>
    <w:rsid w:val="00C8644E"/>
    <w:rsid w:val="00C87655"/>
    <w:rsid w:val="00C909F2"/>
    <w:rsid w:val="00C91FA0"/>
    <w:rsid w:val="00C930CB"/>
    <w:rsid w:val="00C93D88"/>
    <w:rsid w:val="00C93DB1"/>
    <w:rsid w:val="00C96D85"/>
    <w:rsid w:val="00C97B06"/>
    <w:rsid w:val="00CB0585"/>
    <w:rsid w:val="00CB0834"/>
    <w:rsid w:val="00CB3305"/>
    <w:rsid w:val="00CB4455"/>
    <w:rsid w:val="00CC6875"/>
    <w:rsid w:val="00CC787C"/>
    <w:rsid w:val="00CD05F4"/>
    <w:rsid w:val="00CD0D81"/>
    <w:rsid w:val="00CD1F7D"/>
    <w:rsid w:val="00CD27B3"/>
    <w:rsid w:val="00CE0257"/>
    <w:rsid w:val="00CE322E"/>
    <w:rsid w:val="00CE5C26"/>
    <w:rsid w:val="00CE663B"/>
    <w:rsid w:val="00CF5BE8"/>
    <w:rsid w:val="00D006A8"/>
    <w:rsid w:val="00D073DD"/>
    <w:rsid w:val="00D115CA"/>
    <w:rsid w:val="00D11A7B"/>
    <w:rsid w:val="00D14577"/>
    <w:rsid w:val="00D14822"/>
    <w:rsid w:val="00D16DF6"/>
    <w:rsid w:val="00D221B6"/>
    <w:rsid w:val="00D22484"/>
    <w:rsid w:val="00D23B8F"/>
    <w:rsid w:val="00D30914"/>
    <w:rsid w:val="00D31FA4"/>
    <w:rsid w:val="00D3203F"/>
    <w:rsid w:val="00D34065"/>
    <w:rsid w:val="00D343A3"/>
    <w:rsid w:val="00D34F9D"/>
    <w:rsid w:val="00D3630A"/>
    <w:rsid w:val="00D37DFF"/>
    <w:rsid w:val="00D46323"/>
    <w:rsid w:val="00D478BF"/>
    <w:rsid w:val="00D502C4"/>
    <w:rsid w:val="00D50892"/>
    <w:rsid w:val="00D51EFA"/>
    <w:rsid w:val="00D54429"/>
    <w:rsid w:val="00D55701"/>
    <w:rsid w:val="00D5760D"/>
    <w:rsid w:val="00D615DF"/>
    <w:rsid w:val="00D61C28"/>
    <w:rsid w:val="00D62082"/>
    <w:rsid w:val="00D65EEC"/>
    <w:rsid w:val="00D71AEC"/>
    <w:rsid w:val="00D75022"/>
    <w:rsid w:val="00D75107"/>
    <w:rsid w:val="00D7638D"/>
    <w:rsid w:val="00D77A5B"/>
    <w:rsid w:val="00D8068F"/>
    <w:rsid w:val="00D811CB"/>
    <w:rsid w:val="00D85D93"/>
    <w:rsid w:val="00D8600C"/>
    <w:rsid w:val="00D87557"/>
    <w:rsid w:val="00D90F89"/>
    <w:rsid w:val="00D954C2"/>
    <w:rsid w:val="00D96799"/>
    <w:rsid w:val="00D976BA"/>
    <w:rsid w:val="00DA3CEB"/>
    <w:rsid w:val="00DA57DC"/>
    <w:rsid w:val="00DA5C94"/>
    <w:rsid w:val="00DA6616"/>
    <w:rsid w:val="00DB3BAE"/>
    <w:rsid w:val="00DB4799"/>
    <w:rsid w:val="00DB6CF0"/>
    <w:rsid w:val="00DB7252"/>
    <w:rsid w:val="00DB7A69"/>
    <w:rsid w:val="00DC0DE6"/>
    <w:rsid w:val="00DC14C7"/>
    <w:rsid w:val="00DC7FB4"/>
    <w:rsid w:val="00DD01BC"/>
    <w:rsid w:val="00DD01C4"/>
    <w:rsid w:val="00DD0D77"/>
    <w:rsid w:val="00DD5751"/>
    <w:rsid w:val="00DD6CA7"/>
    <w:rsid w:val="00DE00E9"/>
    <w:rsid w:val="00DE03EA"/>
    <w:rsid w:val="00DE5621"/>
    <w:rsid w:val="00DE5C19"/>
    <w:rsid w:val="00DE5CAA"/>
    <w:rsid w:val="00DF04EE"/>
    <w:rsid w:val="00DF324E"/>
    <w:rsid w:val="00DF40A6"/>
    <w:rsid w:val="00E01D6D"/>
    <w:rsid w:val="00E02A60"/>
    <w:rsid w:val="00E0328A"/>
    <w:rsid w:val="00E10E11"/>
    <w:rsid w:val="00E11C84"/>
    <w:rsid w:val="00E122FF"/>
    <w:rsid w:val="00E21BED"/>
    <w:rsid w:val="00E23F92"/>
    <w:rsid w:val="00E24894"/>
    <w:rsid w:val="00E26495"/>
    <w:rsid w:val="00E269D5"/>
    <w:rsid w:val="00E3030B"/>
    <w:rsid w:val="00E4261D"/>
    <w:rsid w:val="00E4330D"/>
    <w:rsid w:val="00E45751"/>
    <w:rsid w:val="00E50BFF"/>
    <w:rsid w:val="00E5706E"/>
    <w:rsid w:val="00E60C8B"/>
    <w:rsid w:val="00E62E8E"/>
    <w:rsid w:val="00E74A1F"/>
    <w:rsid w:val="00E74A79"/>
    <w:rsid w:val="00E76BC9"/>
    <w:rsid w:val="00E83216"/>
    <w:rsid w:val="00E85E7D"/>
    <w:rsid w:val="00E90AB2"/>
    <w:rsid w:val="00E92978"/>
    <w:rsid w:val="00E94334"/>
    <w:rsid w:val="00EA3013"/>
    <w:rsid w:val="00EB0558"/>
    <w:rsid w:val="00EB2FCE"/>
    <w:rsid w:val="00EB5AC8"/>
    <w:rsid w:val="00EC0AA5"/>
    <w:rsid w:val="00EC0F21"/>
    <w:rsid w:val="00EC2EB9"/>
    <w:rsid w:val="00ED0EE7"/>
    <w:rsid w:val="00ED334E"/>
    <w:rsid w:val="00EE07F3"/>
    <w:rsid w:val="00EE3FDA"/>
    <w:rsid w:val="00EE5117"/>
    <w:rsid w:val="00EE6E15"/>
    <w:rsid w:val="00EE6E2C"/>
    <w:rsid w:val="00EF082B"/>
    <w:rsid w:val="00EF1761"/>
    <w:rsid w:val="00EF368F"/>
    <w:rsid w:val="00EF547C"/>
    <w:rsid w:val="00F1517E"/>
    <w:rsid w:val="00F23B3B"/>
    <w:rsid w:val="00F26133"/>
    <w:rsid w:val="00F27A6B"/>
    <w:rsid w:val="00F30DFC"/>
    <w:rsid w:val="00F32574"/>
    <w:rsid w:val="00F348AE"/>
    <w:rsid w:val="00F40157"/>
    <w:rsid w:val="00F406FD"/>
    <w:rsid w:val="00F41DCD"/>
    <w:rsid w:val="00F42BD0"/>
    <w:rsid w:val="00F46EF8"/>
    <w:rsid w:val="00F503A3"/>
    <w:rsid w:val="00F51205"/>
    <w:rsid w:val="00F520D9"/>
    <w:rsid w:val="00F52D3C"/>
    <w:rsid w:val="00F55DFB"/>
    <w:rsid w:val="00F5678B"/>
    <w:rsid w:val="00F602C4"/>
    <w:rsid w:val="00F661CE"/>
    <w:rsid w:val="00F70694"/>
    <w:rsid w:val="00F7194D"/>
    <w:rsid w:val="00F73806"/>
    <w:rsid w:val="00F7486F"/>
    <w:rsid w:val="00F74A1C"/>
    <w:rsid w:val="00F82A72"/>
    <w:rsid w:val="00F833C5"/>
    <w:rsid w:val="00F90006"/>
    <w:rsid w:val="00F955E5"/>
    <w:rsid w:val="00F9652A"/>
    <w:rsid w:val="00FA20BE"/>
    <w:rsid w:val="00FA4FBE"/>
    <w:rsid w:val="00FA6C70"/>
    <w:rsid w:val="00FB0AF9"/>
    <w:rsid w:val="00FB5946"/>
    <w:rsid w:val="00FB6A38"/>
    <w:rsid w:val="00FB6F82"/>
    <w:rsid w:val="00FC2A29"/>
    <w:rsid w:val="00FC33F6"/>
    <w:rsid w:val="00FD07C6"/>
    <w:rsid w:val="00FD1337"/>
    <w:rsid w:val="00FD15D5"/>
    <w:rsid w:val="00FD1E80"/>
    <w:rsid w:val="00FD5DDB"/>
    <w:rsid w:val="00FE701B"/>
    <w:rsid w:val="00FE7C2B"/>
    <w:rsid w:val="00FF0E90"/>
    <w:rsid w:val="00FF3351"/>
    <w:rsid w:val="00FF580D"/>
    <w:rsid w:val="00FF710E"/>
    <w:rsid w:val="04D3DDE8"/>
    <w:rsid w:val="053352F3"/>
    <w:rsid w:val="0B6D730C"/>
    <w:rsid w:val="0E0A665B"/>
    <w:rsid w:val="15727C4D"/>
    <w:rsid w:val="1C7DEA0E"/>
    <w:rsid w:val="1D77A4DC"/>
    <w:rsid w:val="1FF7D217"/>
    <w:rsid w:val="25F72559"/>
    <w:rsid w:val="26B76BE3"/>
    <w:rsid w:val="2C951F34"/>
    <w:rsid w:val="2FE08F15"/>
    <w:rsid w:val="3562BFD9"/>
    <w:rsid w:val="3592F023"/>
    <w:rsid w:val="3595DB37"/>
    <w:rsid w:val="35EC5F73"/>
    <w:rsid w:val="44EECC21"/>
    <w:rsid w:val="47616E71"/>
    <w:rsid w:val="49CECF03"/>
    <w:rsid w:val="4AB9E9D7"/>
    <w:rsid w:val="57007D66"/>
    <w:rsid w:val="594EBBCB"/>
    <w:rsid w:val="5B818601"/>
    <w:rsid w:val="63E00784"/>
    <w:rsid w:val="646BCC7E"/>
    <w:rsid w:val="65CEA961"/>
    <w:rsid w:val="6D155DBA"/>
    <w:rsid w:val="6E4A2C50"/>
    <w:rsid w:val="72AED17F"/>
    <w:rsid w:val="7771D119"/>
    <w:rsid w:val="7B088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26B793"/>
  <w15:chartTrackingRefBased/>
  <w15:docId w15:val="{56C412B3-ECDC-4391-9AF2-09863EC8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29"/>
    <w:rPr>
      <w:rFonts w:ascii="Arial" w:hAnsi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9E0897"/>
    <w:pPr>
      <w:keepNext/>
      <w:keepLines/>
      <w:spacing w:before="240" w:after="120"/>
      <w:outlineLvl w:val="0"/>
    </w:pPr>
    <w:rPr>
      <w:rFonts w:eastAsiaTheme="majorEastAsia" w:cstheme="majorBidi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4F27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0897"/>
    <w:rPr>
      <w:rFonts w:ascii="Arial" w:eastAsiaTheme="majorEastAsia" w:hAnsi="Arial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4F27"/>
    <w:rPr>
      <w:rFonts w:ascii="Arial" w:eastAsiaTheme="majorEastAsia" w:hAnsi="Arial" w:cstheme="majorBidi"/>
      <w:color w:val="000000" w:themeColor="text1"/>
      <w:sz w:val="24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9F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3DA8"/>
  </w:style>
  <w:style w:type="paragraph" w:styleId="Sidfot">
    <w:name w:val="footer"/>
    <w:basedOn w:val="Normal"/>
    <w:link w:val="SidfotChar"/>
    <w:uiPriority w:val="99"/>
    <w:unhideWhenUsed/>
    <w:rsid w:val="009F3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3DA8"/>
  </w:style>
  <w:style w:type="table" w:styleId="Tabellrutnt">
    <w:name w:val="Table Grid"/>
    <w:basedOn w:val="Normaltabell"/>
    <w:uiPriority w:val="59"/>
    <w:rsid w:val="00A5174B"/>
    <w:pPr>
      <w:spacing w:after="0" w:line="240" w:lineRule="auto"/>
    </w:pPr>
    <w:rPr>
      <w:rFonts w:eastAsiaTheme="minorEastAsia"/>
      <w:sz w:val="24"/>
      <w:szCs w:val="24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D54429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2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2653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560EB2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BE1896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BE1896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56489A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663864"/>
    <w:pPr>
      <w:spacing w:after="0" w:line="240" w:lineRule="auto"/>
    </w:pPr>
    <w:rPr>
      <w:rFonts w:ascii="Calibri" w:hAnsi="Calibri" w:cs="Calibri"/>
      <w:lang w:eastAsia="sv-SE"/>
    </w:rPr>
  </w:style>
  <w:style w:type="paragraph" w:styleId="Brdtext">
    <w:name w:val="Body Text"/>
    <w:basedOn w:val="Normal"/>
    <w:link w:val="BrdtextChar"/>
    <w:unhideWhenUsed/>
    <w:rsid w:val="009A421C"/>
    <w:pPr>
      <w:spacing w:after="0" w:line="240" w:lineRule="auto"/>
    </w:pPr>
    <w:rPr>
      <w:rFonts w:eastAsia="Times New Roman" w:cs="Arial"/>
      <w:sz w:val="24"/>
      <w:szCs w:val="16"/>
      <w:lang w:eastAsia="sv-SE"/>
    </w:rPr>
  </w:style>
  <w:style w:type="character" w:customStyle="1" w:styleId="BrdtextChar">
    <w:name w:val="Brödtext Char"/>
    <w:basedOn w:val="Standardstycketeckensnitt"/>
    <w:link w:val="Brdtext"/>
    <w:rsid w:val="009A421C"/>
    <w:rPr>
      <w:rFonts w:ascii="Arial" w:eastAsia="Times New Roman" w:hAnsi="Arial" w:cs="Arial"/>
      <w:sz w:val="24"/>
      <w:szCs w:val="16"/>
      <w:lang w:eastAsia="sv-SE"/>
    </w:rPr>
  </w:style>
  <w:style w:type="paragraph" w:styleId="Ingetavstnd">
    <w:name w:val="No Spacing"/>
    <w:uiPriority w:val="1"/>
    <w:qFormat/>
    <w:rsid w:val="00C436C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bjbygg.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anmalan@carlsson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arina.haglund\AppData\Local\Microsoft\Windows\Temporary%20Internet%20Files\Content.Outlook\9V6NQTBC\Brevmall%20GBJ%20Bostadsutveckl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6ED372228AB2409EB4ABCC7E359EB8" ma:contentTypeVersion="13" ma:contentTypeDescription="Skapa ett nytt dokument." ma:contentTypeScope="" ma:versionID="34defa3c96a039b4ca8473501077a2fa">
  <xsd:schema xmlns:xsd="http://www.w3.org/2001/XMLSchema" xmlns:xs="http://www.w3.org/2001/XMLSchema" xmlns:p="http://schemas.microsoft.com/office/2006/metadata/properties" xmlns:ns2="ee94bf3a-3b3e-47b9-b7a4-b7742fc6bbd5" xmlns:ns3="aaf13f7d-f68f-4b60-aa9b-69e6951fb21b" targetNamespace="http://schemas.microsoft.com/office/2006/metadata/properties" ma:root="true" ma:fieldsID="4d899057213b1cf55dae7f63a97f7054" ns2:_="" ns3:_="">
    <xsd:import namespace="ee94bf3a-3b3e-47b9-b7a4-b7742fc6bbd5"/>
    <xsd:import namespace="aaf13f7d-f68f-4b60-aa9b-69e6951fb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4bf3a-3b3e-47b9-b7a4-b7742fc6b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13f7d-f68f-4b60-aa9b-69e6951fb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BA913-C045-483B-8E82-DC5D31CE16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ABCA2-1478-4DC4-A859-B3A4BA1118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BF54B2-646B-44AF-AC60-577B9A02A9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3B67F-6E6D-4033-96E5-362CDA0530C1}"/>
</file>

<file path=docProps/app.xml><?xml version="1.0" encoding="utf-8"?>
<Properties xmlns="http://schemas.openxmlformats.org/officeDocument/2006/extended-properties" xmlns:vt="http://schemas.openxmlformats.org/officeDocument/2006/docPropsVTypes">
  <Template>Brevmall GBJ Bostadsutveckling</Template>
  <TotalTime>96</TotalTime>
  <Pages>4</Pages>
  <Words>748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Haglund</dc:creator>
  <cp:keywords/>
  <dc:description/>
  <cp:lastModifiedBy>Tobias Nord</cp:lastModifiedBy>
  <cp:revision>14</cp:revision>
  <cp:lastPrinted>2020-10-28T11:23:00Z</cp:lastPrinted>
  <dcterms:created xsi:type="dcterms:W3CDTF">2021-03-26T08:31:00Z</dcterms:created>
  <dcterms:modified xsi:type="dcterms:W3CDTF">2021-11-23T08:41:00Z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0x0101009C6ED372228AB2409EB4ABCC7E359EB8</vt:lpwstr>
  </property>
</Properties>
</file>